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498" w:rsidRDefault="00A17498">
      <w:pPr>
        <w:rPr>
          <w:rFonts w:ascii="Engravers MT" w:hAnsi="Engravers MT"/>
          <w:b/>
          <w:bCs/>
          <w:sz w:val="28"/>
          <w:szCs w:val="28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IT DEPT LOGO.png" style="position:absolute;margin-left:492pt;margin-top:1.7pt;width:44.85pt;height:36.65pt;z-index:251658240;visibility:visible">
            <v:imagedata r:id="rId5" o:title=""/>
            <w10:wrap type="square"/>
          </v:shape>
        </w:pict>
      </w:r>
      <w:r>
        <w:rPr>
          <w:noProof/>
        </w:rPr>
        <w:pict>
          <v:shape id="Picture 1" o:spid="_x0000_s1027" type="#_x0000_t75" alt="top-New" style="position:absolute;margin-left:-6.5pt;margin-top:-5.2pt;width:63.55pt;height:54.65pt;z-index:251657216;visibility:visible">
            <v:imagedata r:id="rId6" o:title="" cropleft="29321f" cropright="25920f"/>
            <w10:wrap type="square"/>
          </v:shape>
        </w:pict>
      </w:r>
      <w:r w:rsidRPr="00DC1A8E">
        <w:rPr>
          <w:rFonts w:ascii="Engravers MT" w:hAnsi="Engravers MT"/>
          <w:b/>
          <w:bCs/>
          <w:sz w:val="28"/>
          <w:szCs w:val="28"/>
          <w:u w:val="single"/>
        </w:rPr>
        <w:t xml:space="preserve"> </w:t>
      </w:r>
    </w:p>
    <w:p w:rsidR="00A17498" w:rsidRDefault="00A17498" w:rsidP="007E63E6">
      <w:pPr>
        <w:jc w:val="center"/>
        <w:rPr>
          <w:rFonts w:ascii="Engravers MT" w:hAnsi="Engravers MT"/>
          <w:b/>
          <w:bCs/>
          <w:sz w:val="28"/>
          <w:szCs w:val="28"/>
          <w:u w:val="single"/>
        </w:rPr>
      </w:pPr>
      <w:r>
        <w:rPr>
          <w:rFonts w:ascii="Engravers MT" w:hAnsi="Engravers MT"/>
          <w:b/>
          <w:bCs/>
          <w:sz w:val="28"/>
          <w:szCs w:val="28"/>
          <w:u w:val="single"/>
        </w:rPr>
        <w:t>Computer skills department</w:t>
      </w:r>
    </w:p>
    <w:p w:rsidR="00A17498" w:rsidRDefault="00A17498" w:rsidP="0073266D">
      <w:pPr>
        <w:jc w:val="center"/>
        <w:rPr>
          <w:rFonts w:ascii="Engravers MT" w:hAnsi="Engravers MT"/>
          <w:b/>
          <w:bCs/>
          <w:sz w:val="28"/>
          <w:szCs w:val="28"/>
          <w:u w:val="single"/>
        </w:rPr>
      </w:pPr>
      <w:r>
        <w:rPr>
          <w:rFonts w:ascii="Engravers MT" w:hAnsi="Engravers MT"/>
          <w:b/>
          <w:bCs/>
          <w:sz w:val="28"/>
          <w:szCs w:val="28"/>
          <w:u w:val="single"/>
        </w:rPr>
        <w:t>COURSE DESCRIPTION- TERM : 1 (2012 – 2013 / 1433 - 1434</w:t>
      </w:r>
      <w:r w:rsidRPr="003C0B83">
        <w:rPr>
          <w:rFonts w:ascii="Engravers MT" w:hAnsi="Engravers MT"/>
          <w:b/>
          <w:bCs/>
          <w:sz w:val="28"/>
          <w:szCs w:val="28"/>
          <w:u w:val="single"/>
        </w:rPr>
        <w:t>)</w:t>
      </w:r>
    </w:p>
    <w:tbl>
      <w:tblPr>
        <w:tblW w:w="11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98"/>
        <w:gridCol w:w="1350"/>
        <w:gridCol w:w="8640"/>
      </w:tblGrid>
      <w:tr w:rsidR="00A17498" w:rsidRPr="00262825">
        <w:trPr>
          <w:trHeight w:val="494"/>
          <w:jc w:val="center"/>
        </w:trPr>
        <w:tc>
          <w:tcPr>
            <w:tcW w:w="2448" w:type="dxa"/>
            <w:gridSpan w:val="2"/>
            <w:shd w:val="clear" w:color="auto" w:fill="B8CCE4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b/>
                <w:bCs/>
                <w:sz w:val="28"/>
              </w:rPr>
            </w:pPr>
            <w:r w:rsidRPr="00262825">
              <w:rPr>
                <w:b/>
                <w:bCs/>
                <w:sz w:val="28"/>
              </w:rPr>
              <w:t>Syllabus Name :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Algerian" w:hAnsi="Algerian"/>
                <w:color w:val="FF0000"/>
                <w:sz w:val="24"/>
              </w:rPr>
            </w:pPr>
            <w:r w:rsidRPr="00262825">
              <w:rPr>
                <w:rFonts w:ascii="Algerian" w:hAnsi="Algerian"/>
                <w:color w:val="FF0000"/>
                <w:sz w:val="32"/>
              </w:rPr>
              <w:t>COMPUTER SKILLS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2448" w:type="dxa"/>
            <w:gridSpan w:val="2"/>
            <w:shd w:val="clear" w:color="auto" w:fill="B8CCE4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b/>
                <w:bCs/>
                <w:sz w:val="28"/>
              </w:rPr>
            </w:pPr>
            <w:r w:rsidRPr="00262825">
              <w:rPr>
                <w:b/>
                <w:bCs/>
                <w:sz w:val="28"/>
              </w:rPr>
              <w:t>Syllabus Code :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</w:pPr>
            <w:r w:rsidRPr="00262825">
              <w:rPr>
                <w:rFonts w:ascii="Arial" w:hAnsi="Arial"/>
                <w:b/>
                <w:bCs/>
                <w:color w:val="FF0000"/>
                <w:sz w:val="32"/>
                <w:szCs w:val="32"/>
              </w:rPr>
              <w:t>CMP 001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2448" w:type="dxa"/>
            <w:gridSpan w:val="2"/>
            <w:shd w:val="clear" w:color="auto" w:fill="B8CCE4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b/>
                <w:bCs/>
                <w:sz w:val="28"/>
              </w:rPr>
            </w:pPr>
            <w:r w:rsidRPr="00262825">
              <w:rPr>
                <w:b/>
                <w:bCs/>
                <w:sz w:val="28"/>
              </w:rPr>
              <w:t>Text Book :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sz w:val="28"/>
                <w:szCs w:val="24"/>
              </w:rPr>
            </w:pPr>
            <w:r w:rsidRPr="00262825">
              <w:rPr>
                <w:sz w:val="28"/>
                <w:szCs w:val="24"/>
              </w:rPr>
              <w:t xml:space="preserve">Introduction of the Computers and Internet by Prof. Abdullah Al Mousa 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shd w:val="clear" w:color="auto" w:fill="B8CCE4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262825">
              <w:rPr>
                <w:b/>
                <w:bCs/>
                <w:sz w:val="28"/>
              </w:rPr>
              <w:t>Week #</w:t>
            </w:r>
          </w:p>
        </w:tc>
        <w:tc>
          <w:tcPr>
            <w:tcW w:w="1350" w:type="dxa"/>
            <w:shd w:val="clear" w:color="auto" w:fill="B8CCE4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262825">
              <w:rPr>
                <w:b/>
                <w:bCs/>
                <w:sz w:val="28"/>
              </w:rPr>
              <w:t>Week of</w:t>
            </w:r>
          </w:p>
        </w:tc>
        <w:tc>
          <w:tcPr>
            <w:tcW w:w="8640" w:type="dxa"/>
            <w:shd w:val="clear" w:color="auto" w:fill="B8CCE4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Topics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shd w:val="clear" w:color="auto" w:fill="FFFFFF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28"/>
              </w:rPr>
            </w:pPr>
            <w:r w:rsidRPr="00262825">
              <w:rPr>
                <w:b/>
                <w:bCs/>
                <w:sz w:val="28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8/9/12</w:t>
            </w:r>
          </w:p>
        </w:tc>
        <w:tc>
          <w:tcPr>
            <w:tcW w:w="8640" w:type="dxa"/>
            <w:shd w:val="clear" w:color="auto" w:fill="FFFFFF"/>
            <w:vAlign w:val="center"/>
          </w:tcPr>
          <w:p w:rsidR="00A17498" w:rsidRPr="00262825" w:rsidRDefault="00A17498" w:rsidP="00262825">
            <w:pPr>
              <w:widowControl w:val="0"/>
              <w:shd w:val="clear" w:color="auto" w:fill="95B3D7"/>
              <w:autoSpaceDE w:val="0"/>
              <w:autoSpaceDN w:val="0"/>
              <w:adjustRightInd w:val="0"/>
              <w:spacing w:after="0" w:line="335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Mod – 1 :Windows Vista (6 hrs.)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Introduction, Starting and Closing the system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Working with windows, icon, desktop and taskbar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Changing desktop properties, Start  a Program, Create a desktop shortcut: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Explorer windows, Changing Date and/or time, Changing the mouse pointer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Change display settings, Drives – Folders and Files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Organize files and folders on drives, Switch between windows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Folder Structure  , File Properties, Computer Properties</w:t>
            </w:r>
          </w:p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Sort Files, Arrange icons desktop, File extension, Searching files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</w:rPr>
            </w:pPr>
            <w:r w:rsidRPr="00262825">
              <w:rPr>
                <w:b/>
                <w:sz w:val="28"/>
              </w:rPr>
              <w:t>2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15/9/12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widowControl w:val="0"/>
              <w:shd w:val="clear" w:color="auto" w:fill="95B3D7"/>
              <w:autoSpaceDE w:val="0"/>
              <w:autoSpaceDN w:val="0"/>
              <w:adjustRightInd w:val="0"/>
              <w:spacing w:after="0" w:line="335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Mod – 2 : Introduction of Information Technology (12 hrs.)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4"/>
              </w:numPr>
              <w:tabs>
                <w:tab w:val="left" w:pos="2715"/>
              </w:tabs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Computer Generations, Basic Concepts, Types of computers: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4"/>
              </w:numPr>
              <w:tabs>
                <w:tab w:val="left" w:pos="2715"/>
              </w:tabs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Parts of Personal computer, Disk and memory capacity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</w:pPr>
            <w:r w:rsidRPr="00262825">
              <w:rPr>
                <w:rFonts w:cs="Times New Roman"/>
                <w:bCs/>
                <w:sz w:val="24"/>
                <w:szCs w:val="24"/>
              </w:rPr>
              <w:t>Computer Performance, Software Types of Operating System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</w:pPr>
            <w:r w:rsidRPr="00262825">
              <w:rPr>
                <w:rFonts w:cs="Times New Roman"/>
                <w:bCs/>
                <w:sz w:val="24"/>
                <w:szCs w:val="24"/>
              </w:rPr>
              <w:t>Examples of Application software , Computer Networks Network Types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</w:pPr>
            <w:r w:rsidRPr="00262825">
              <w:rPr>
                <w:b/>
                <w:sz w:val="28"/>
              </w:rPr>
              <w:t>3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22/9/12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Main Parts of Network architecture, Internet, Intranet and Extranet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Internet, WWW, ISP, URL, Web browser, Search Engines, Uploading, Downloading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Information Technology, E-Commerce , Safety and Health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42"/>
              <w:rPr>
                <w:b/>
                <w:bCs/>
                <w:sz w:val="44"/>
                <w:szCs w:val="4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Information Technology protection , Data Protection, Data Protection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</w:pPr>
            <w:r w:rsidRPr="00262825">
              <w:rPr>
                <w:b/>
                <w:sz w:val="28"/>
              </w:rPr>
              <w:t>4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29/9/12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bCs/>
                <w:color w:val="FF0000"/>
                <w:sz w:val="16"/>
                <w:szCs w:val="16"/>
              </w:rPr>
            </w:pPr>
            <w:r w:rsidRPr="00262825">
              <w:rPr>
                <w:b/>
                <w:color w:val="FF0000"/>
                <w:sz w:val="28"/>
              </w:rPr>
              <w:t>QUIZ : 1 (IT + Windows Vista – Written and Practical) (2 hrs.)</w:t>
            </w:r>
          </w:p>
          <w:p w:rsidR="00A17498" w:rsidRPr="00262825" w:rsidRDefault="00A17498" w:rsidP="00262825">
            <w:pPr>
              <w:widowControl w:val="0"/>
              <w:shd w:val="clear" w:color="auto" w:fill="95B3D7"/>
              <w:autoSpaceDE w:val="0"/>
              <w:autoSpaceDN w:val="0"/>
              <w:adjustRightInd w:val="0"/>
              <w:spacing w:after="0" w:line="335" w:lineRule="atLeast"/>
              <w:ind w:left="342" w:hanging="36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62825">
              <w:rPr>
                <w:rFonts w:ascii="Times New Roman" w:hAnsi="Times New Roman" w:cs="Times New Roman"/>
                <w:b/>
                <w:sz w:val="32"/>
                <w:szCs w:val="32"/>
              </w:rPr>
              <w:t>Mod – 3 :Word Processing : MS Word 2007 (12 hrs.)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Open the Program, Close it, and   Exit a Document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bCs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Select a Text or Part of a Text, Formatting Texts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Open Document, create New Document, And Change Between two paragraphs, Find Replace and Delete Formatting: Copy, Cut, Paste a Text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bCs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Format (Superscript, Subscript, Change Case..)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2825">
              <w:rPr>
                <w:b/>
                <w:sz w:val="28"/>
              </w:rPr>
              <w:t>5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6/10/12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View Types, View and Hidden Tool Bars, Header; Footer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 xml:space="preserve">Insert Breaks, Symbols, Footnotes, Insert a picture, Clip Art 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Insert Word art, Organization Chart/Diagram and Format them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The Movement Between Documents( Cutting, copying , Printing and Setting Objects), Insert comment, Formatting A Paragraph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bCs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Bullets, Numbering, and Drop Cap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2825">
              <w:rPr>
                <w:b/>
                <w:sz w:val="28"/>
              </w:rPr>
              <w:t>6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13/10/12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Tools (Synonyms, Hyphenation, Spelling Check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Inserting Tables and Formatting Them, inserting Rows and Columns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cs="Times New Roman"/>
                <w:bCs/>
                <w:sz w:val="24"/>
                <w:szCs w:val="24"/>
              </w:rPr>
              <w:t>Deleting the Rows or columns; Merging Cells and their Division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2"/>
              <w:rPr>
                <w:rFonts w:cs="Times New Roman"/>
                <w:bCs/>
                <w:sz w:val="24"/>
                <w:szCs w:val="24"/>
              </w:rPr>
            </w:pPr>
            <w:r w:rsidRPr="00262825">
              <w:rPr>
                <w:rFonts w:ascii="Times New Roman" w:hAnsi="Times New Roman" w:cs="Times New Roman"/>
                <w:bCs/>
                <w:sz w:val="24"/>
                <w:szCs w:val="24"/>
              </w:rPr>
              <w:t>Bullets and numbering and drop caps</w:t>
            </w:r>
          </w:p>
          <w:p w:rsidR="00A17498" w:rsidRPr="00262825" w:rsidRDefault="00A17498" w:rsidP="00262825">
            <w:pPr>
              <w:spacing w:after="0" w:line="240" w:lineRule="auto"/>
              <w:rPr>
                <w:b/>
                <w:color w:val="FF0000"/>
                <w:sz w:val="28"/>
              </w:rPr>
            </w:pPr>
            <w:r w:rsidRPr="00262825">
              <w:rPr>
                <w:b/>
                <w:color w:val="FF0000"/>
                <w:sz w:val="28"/>
              </w:rPr>
              <w:t>QUIZ : 2 (MS WORD 2007 – Written and Practical) (2 hrs.)</w:t>
            </w:r>
          </w:p>
          <w:p w:rsidR="00A17498" w:rsidRPr="00262825" w:rsidRDefault="00A17498" w:rsidP="00262825">
            <w:pPr>
              <w:widowControl w:val="0"/>
              <w:shd w:val="clear" w:color="auto" w:fill="FFFFFF"/>
              <w:tabs>
                <w:tab w:val="left" w:pos="2399"/>
              </w:tabs>
              <w:autoSpaceDE w:val="0"/>
              <w:autoSpaceDN w:val="0"/>
              <w:adjustRightInd w:val="0"/>
              <w:spacing w:after="0" w:line="335" w:lineRule="atLeast"/>
              <w:rPr>
                <w:bCs/>
              </w:rPr>
            </w:pPr>
            <w:r w:rsidRPr="00262825">
              <w:rPr>
                <w:b/>
                <w:color w:val="FF0000"/>
                <w:sz w:val="28"/>
                <w:shd w:val="clear" w:color="auto" w:fill="FFFFFF"/>
              </w:rPr>
              <w:t>SELF LEARNING PROJECT (2 hrs.)</w:t>
            </w:r>
          </w:p>
        </w:tc>
      </w:tr>
      <w:tr w:rsidR="00A17498" w:rsidRPr="00262825">
        <w:trPr>
          <w:trHeight w:val="611"/>
          <w:jc w:val="center"/>
        </w:trPr>
        <w:tc>
          <w:tcPr>
            <w:tcW w:w="1098" w:type="dxa"/>
            <w:shd w:val="clear" w:color="auto" w:fill="FBD4B4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350" w:type="dxa"/>
            <w:shd w:val="clear" w:color="auto" w:fill="FBD4B4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20/10/12</w:t>
            </w:r>
          </w:p>
        </w:tc>
        <w:tc>
          <w:tcPr>
            <w:tcW w:w="8640" w:type="dxa"/>
            <w:shd w:val="clear" w:color="auto" w:fill="FBD4B4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b/>
                <w:color w:val="FF0000"/>
                <w:sz w:val="28"/>
              </w:rPr>
            </w:pPr>
            <w:r w:rsidRPr="00262825">
              <w:rPr>
                <w:b/>
                <w:color w:val="FF0000"/>
                <w:sz w:val="28"/>
              </w:rPr>
              <w:t>EID ALADHA HOLIDAYS</w:t>
            </w:r>
          </w:p>
        </w:tc>
      </w:tr>
      <w:tr w:rsidR="00A17498" w:rsidRPr="00262825">
        <w:trPr>
          <w:trHeight w:val="611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2825">
              <w:rPr>
                <w:b/>
                <w:sz w:val="28"/>
              </w:rPr>
              <w:t>7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3/11/12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widowControl w:val="0"/>
              <w:shd w:val="clear" w:color="auto" w:fill="95B3D7"/>
              <w:autoSpaceDE w:val="0"/>
              <w:autoSpaceDN w:val="0"/>
              <w:adjustRightInd w:val="0"/>
              <w:spacing w:after="0" w:line="335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Mod – 4 : Presentation : Ms. Power Point 2007 (6 hrs.)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Running and Exiting the Program Compared to   Opening and Closing Files.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426"/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Selecting Slide's Text, Changing and Formatting Them.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Saving Presentation with the Default Extension and any Other Types, Opening a New Presentation..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426"/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Adding a new Slide and Setting its Layout and Design Properties in Addition to Adding Clip Art to it, Inserting and Formatting AutoShapes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Inserting (Charts) and formatting them.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Inserting (picture from File), Formatting and deleting them.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Inserting (Slides from File).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Operations on the Slide and their Objects, and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Moving Between the Opened Presentations.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Rehearse Timing, Custom Animation Settings.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Toolbars and Viewing methods – Line Spacing – and Case Changing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342"/>
            </w:pPr>
            <w:r w:rsidRPr="00262825">
              <w:rPr>
                <w:rFonts w:cs="Times New Roman"/>
                <w:sz w:val="24"/>
                <w:szCs w:val="24"/>
              </w:rPr>
              <w:t>Changing Numbering Style, Adding Header and footer, and Notes.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Printer and its Settings, and the Spelling Checker.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Show Setup and the Program Options, Hyperlink to another slide.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7"/>
              </w:numPr>
              <w:tabs>
                <w:tab w:val="left" w:pos="993"/>
              </w:tabs>
              <w:spacing w:after="0" w:line="240" w:lineRule="auto"/>
              <w:ind w:left="342"/>
              <w:rPr>
                <w:b/>
                <w:color w:val="FF0000"/>
                <w:sz w:val="28"/>
              </w:rPr>
            </w:pPr>
            <w:r w:rsidRPr="00262825">
              <w:rPr>
                <w:rFonts w:cs="Times New Roman"/>
                <w:sz w:val="24"/>
                <w:szCs w:val="24"/>
              </w:rPr>
              <w:t>Hyperlink to another presentation, (using text objects or action buttons)</w:t>
            </w:r>
          </w:p>
        </w:tc>
      </w:tr>
      <w:tr w:rsidR="00A17498" w:rsidRPr="00262825">
        <w:trPr>
          <w:trHeight w:val="611"/>
          <w:jc w:val="center"/>
        </w:trPr>
        <w:tc>
          <w:tcPr>
            <w:tcW w:w="1098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2825">
              <w:rPr>
                <w:b/>
                <w:sz w:val="28"/>
              </w:rPr>
              <w:t>8</w:t>
            </w:r>
          </w:p>
        </w:tc>
        <w:tc>
          <w:tcPr>
            <w:tcW w:w="1350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8640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ind w:left="-18"/>
            </w:pPr>
            <w:r w:rsidRPr="00262825">
              <w:rPr>
                <w:b/>
                <w:color w:val="FF0000"/>
                <w:sz w:val="28"/>
              </w:rPr>
              <w:t xml:space="preserve">Revision for Midterm (2 hrs) + </w:t>
            </w:r>
            <w:r w:rsidRPr="00262825">
              <w:rPr>
                <w:b/>
                <w:color w:val="FF0000"/>
                <w:sz w:val="28"/>
              </w:rPr>
              <w:br/>
              <w:t xml:space="preserve">MID TERM TEST (2 hrs) </w:t>
            </w:r>
            <w:r w:rsidRPr="00262825">
              <w:rPr>
                <w:b/>
                <w:sz w:val="28"/>
              </w:rPr>
              <w:t>(IT + Windows Vista + MS</w:t>
            </w:r>
            <w:r w:rsidRPr="00262825">
              <w:t xml:space="preserve"> </w:t>
            </w:r>
            <w:r w:rsidRPr="00262825">
              <w:rPr>
                <w:b/>
                <w:sz w:val="28"/>
              </w:rPr>
              <w:t>Word + Power Point)</w:t>
            </w:r>
            <w:r w:rsidRPr="00262825">
              <w:rPr>
                <w:b/>
                <w:color w:val="FF0000"/>
                <w:sz w:val="28"/>
              </w:rPr>
              <w:t xml:space="preserve"> </w:t>
            </w:r>
            <w:r w:rsidRPr="00262825">
              <w:rPr>
                <w:b/>
                <w:color w:val="FF0000"/>
                <w:sz w:val="28"/>
              </w:rPr>
              <w:br/>
              <w:t>SELF LEARNING PROJECT (2 hrs.)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</w:pPr>
            <w:r w:rsidRPr="00262825">
              <w:br w:type="page"/>
            </w:r>
            <w:r w:rsidRPr="00262825">
              <w:rPr>
                <w:b/>
                <w:sz w:val="28"/>
              </w:rPr>
              <w:t>9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17/11/12</w:t>
            </w:r>
          </w:p>
        </w:tc>
        <w:tc>
          <w:tcPr>
            <w:tcW w:w="8640" w:type="dxa"/>
            <w:shd w:val="clear" w:color="auto" w:fill="FFFFFF"/>
            <w:vAlign w:val="center"/>
          </w:tcPr>
          <w:p w:rsidR="00A17498" w:rsidRPr="00262825" w:rsidRDefault="00A17498" w:rsidP="00262825">
            <w:pPr>
              <w:widowControl w:val="0"/>
              <w:shd w:val="clear" w:color="auto" w:fill="FFFFFF"/>
              <w:tabs>
                <w:tab w:val="left" w:pos="2399"/>
              </w:tabs>
              <w:autoSpaceDE w:val="0"/>
              <w:autoSpaceDN w:val="0"/>
              <w:adjustRightInd w:val="0"/>
              <w:spacing w:after="0" w:line="335" w:lineRule="atLeast"/>
              <w:rPr>
                <w:b/>
                <w:color w:val="FF0000"/>
                <w:sz w:val="28"/>
                <w:shd w:val="clear" w:color="auto" w:fill="FFFFFF"/>
              </w:rPr>
            </w:pPr>
          </w:p>
          <w:p w:rsidR="00A17498" w:rsidRPr="00262825" w:rsidRDefault="00A17498" w:rsidP="00262825">
            <w:pPr>
              <w:widowControl w:val="0"/>
              <w:shd w:val="clear" w:color="auto" w:fill="FFFFFF"/>
              <w:tabs>
                <w:tab w:val="left" w:pos="2399"/>
              </w:tabs>
              <w:autoSpaceDE w:val="0"/>
              <w:autoSpaceDN w:val="0"/>
              <w:adjustRightInd w:val="0"/>
              <w:spacing w:after="0" w:line="335" w:lineRule="atLeast"/>
              <w:rPr>
                <w:b/>
                <w:color w:val="FF0000"/>
                <w:sz w:val="28"/>
                <w:shd w:val="clear" w:color="auto" w:fill="FFFFFF"/>
              </w:rPr>
            </w:pPr>
            <w:r w:rsidRPr="00262825">
              <w:rPr>
                <w:b/>
                <w:color w:val="FF0000"/>
                <w:sz w:val="28"/>
                <w:shd w:val="clear" w:color="auto" w:fill="FFFFFF"/>
              </w:rPr>
              <w:t>SELF LEARNING PROJECT (2 hrs.)</w:t>
            </w:r>
          </w:p>
          <w:p w:rsidR="00A17498" w:rsidRPr="00262825" w:rsidRDefault="00A17498" w:rsidP="00262825">
            <w:pPr>
              <w:widowControl w:val="0"/>
              <w:shd w:val="clear" w:color="auto" w:fill="FFFFFF"/>
              <w:tabs>
                <w:tab w:val="left" w:pos="2399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color w:val="FF0000"/>
                <w:sz w:val="18"/>
                <w:szCs w:val="14"/>
                <w:shd w:val="clear" w:color="auto" w:fill="FFFFFF"/>
              </w:rPr>
            </w:pPr>
          </w:p>
          <w:p w:rsidR="00A17498" w:rsidRPr="00262825" w:rsidRDefault="00A17498" w:rsidP="00262825">
            <w:pPr>
              <w:widowControl w:val="0"/>
              <w:shd w:val="clear" w:color="auto" w:fill="95B3D7"/>
              <w:tabs>
                <w:tab w:val="left" w:pos="2399"/>
              </w:tabs>
              <w:autoSpaceDE w:val="0"/>
              <w:autoSpaceDN w:val="0"/>
              <w:adjustRightInd w:val="0"/>
              <w:spacing w:after="0" w:line="335" w:lineRule="atLeas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Mod – 5 : Spreadsheet : MS Excel 2007 (8 hrs.)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2399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Start the program and the part of the screen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2399"/>
              </w:tabs>
              <w:spacing w:after="0" w:line="240" w:lineRule="auto"/>
              <w:ind w:left="342"/>
            </w:pPr>
            <w:r w:rsidRPr="00262825">
              <w:rPr>
                <w:rFonts w:cs="Times New Roman"/>
                <w:sz w:val="24"/>
                <w:szCs w:val="24"/>
              </w:rPr>
              <w:t>Writing text and numbers on cells and cells selection.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2399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Cell Formatting and Orientation, Save and close Books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2399"/>
              </w:tabs>
              <w:spacing w:after="0" w:line="240" w:lineRule="auto"/>
              <w:ind w:left="342"/>
            </w:pPr>
            <w:r w:rsidRPr="00262825">
              <w:rPr>
                <w:rFonts w:cs="Times New Roman"/>
                <w:sz w:val="24"/>
                <w:szCs w:val="24"/>
              </w:rPr>
              <w:t>Open the book/file and Help in the program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2399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Deletion, Tools bar, Freeze panes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2399"/>
              </w:tabs>
              <w:spacing w:after="0" w:line="240" w:lineRule="auto"/>
              <w:ind w:left="342"/>
              <w:rPr>
                <w:b/>
                <w:color w:val="FF0000"/>
                <w:sz w:val="28"/>
              </w:rPr>
            </w:pPr>
            <w:r w:rsidRPr="00262825">
              <w:rPr>
                <w:rFonts w:cs="Times New Roman"/>
                <w:sz w:val="24"/>
                <w:szCs w:val="24"/>
              </w:rPr>
              <w:t xml:space="preserve">Insert/ Delete Rows and Columns and Justify the Width and Height 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</w:pPr>
            <w:r w:rsidRPr="00262825">
              <w:rPr>
                <w:b/>
                <w:sz w:val="28"/>
              </w:rPr>
              <w:t xml:space="preserve"> 10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24/11/12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Fill Format and Text, Worksheet( Name, Insert, Delete, Copy, Move)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Applying Calculator Operation on cells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Functions (Average, Maximum Value, Minimum 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Applying (Sum and If) functions, Calculation of Percentage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Formatting Cells (Style of Numbers), Formatting Cells (Font, Border, and Fill).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22"/>
              </w:numPr>
              <w:tabs>
                <w:tab w:val="left" w:pos="851"/>
              </w:tabs>
              <w:spacing w:after="0" w:line="240" w:lineRule="auto"/>
              <w:ind w:left="342"/>
              <w:rPr>
                <w:b/>
                <w:color w:val="FF0000"/>
                <w:sz w:val="28"/>
              </w:rPr>
            </w:pPr>
            <w:r w:rsidRPr="00262825">
              <w:rPr>
                <w:rFonts w:cs="Times New Roman"/>
                <w:sz w:val="24"/>
                <w:szCs w:val="24"/>
              </w:rPr>
              <w:t>Insert a Chart and format , Formatting Cells (justifying) and copying the Format, Page Setup, and Page Break.</w:t>
            </w:r>
          </w:p>
          <w:p w:rsidR="00A17498" w:rsidRPr="00262825" w:rsidRDefault="00A17498" w:rsidP="00262825">
            <w:pPr>
              <w:spacing w:after="0" w:line="240" w:lineRule="auto"/>
              <w:ind w:left="-18"/>
              <w:rPr>
                <w:b/>
                <w:sz w:val="28"/>
              </w:rPr>
            </w:pPr>
            <w:r w:rsidRPr="00262825">
              <w:rPr>
                <w:b/>
                <w:color w:val="FF0000"/>
                <w:sz w:val="28"/>
              </w:rPr>
              <w:t>QUIZ : 3 (MS EXCEL 2007 – Written and Practical) (2 hrs)</w:t>
            </w:r>
          </w:p>
        </w:tc>
      </w:tr>
      <w:tr w:rsidR="00A17498" w:rsidRPr="00262825">
        <w:trPr>
          <w:trHeight w:val="494"/>
          <w:jc w:val="center"/>
        </w:trPr>
        <w:tc>
          <w:tcPr>
            <w:tcW w:w="109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2825">
              <w:rPr>
                <w:b/>
                <w:sz w:val="28"/>
              </w:rPr>
              <w:t>11</w:t>
            </w:r>
          </w:p>
        </w:tc>
        <w:tc>
          <w:tcPr>
            <w:tcW w:w="135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1/12/12</w:t>
            </w:r>
          </w:p>
        </w:tc>
        <w:tc>
          <w:tcPr>
            <w:tcW w:w="8640" w:type="dxa"/>
            <w:vAlign w:val="center"/>
          </w:tcPr>
          <w:p w:rsidR="00A17498" w:rsidRPr="00262825" w:rsidRDefault="00A17498" w:rsidP="00262825">
            <w:pPr>
              <w:widowControl w:val="0"/>
              <w:shd w:val="clear" w:color="auto" w:fill="95B3D7"/>
              <w:autoSpaceDE w:val="0"/>
              <w:autoSpaceDN w:val="0"/>
              <w:adjustRightInd w:val="0"/>
              <w:spacing w:after="0" w:line="335" w:lineRule="atLeast"/>
              <w:ind w:left="501" w:hanging="36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Mod – 6 :Database : MS. Access  2007 (10 hrs.) 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Starting the program and the elements of the main window and creating/close/open a database, Designing/ Creating Database Tables.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Data types and field properties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Entering Data and Operations on Table Fields (Add, Delete, Arrange)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Editing Field Names and Operations on Records (Edit/Move/ Add/Delete)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Deleting/ Copying / Formatting a table and Sorting / Filtering Records</w:t>
            </w:r>
          </w:p>
        </w:tc>
      </w:tr>
    </w:tbl>
    <w:p w:rsidR="00A17498" w:rsidRDefault="00A17498"/>
    <w:tbl>
      <w:tblPr>
        <w:tblpPr w:leftFromText="180" w:rightFromText="180" w:tblpY="429"/>
        <w:tblW w:w="10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8"/>
        <w:gridCol w:w="1440"/>
        <w:gridCol w:w="8370"/>
      </w:tblGrid>
      <w:tr w:rsidR="00A17498" w:rsidRPr="00262825">
        <w:trPr>
          <w:trHeight w:val="494"/>
        </w:trPr>
        <w:tc>
          <w:tcPr>
            <w:tcW w:w="100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</w:pPr>
            <w:r w:rsidRPr="00262825">
              <w:rPr>
                <w:b/>
                <w:sz w:val="28"/>
              </w:rPr>
              <w:t>12</w:t>
            </w:r>
          </w:p>
        </w:tc>
        <w:tc>
          <w:tcPr>
            <w:tcW w:w="144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8/12/12</w:t>
            </w:r>
          </w:p>
        </w:tc>
        <w:tc>
          <w:tcPr>
            <w:tcW w:w="8370" w:type="dxa"/>
            <w:vAlign w:val="center"/>
          </w:tcPr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ind w:left="342"/>
              <w:rPr>
                <w:b/>
                <w:color w:val="FF0000"/>
                <w:sz w:val="28"/>
              </w:rPr>
            </w:pPr>
            <w:r w:rsidRPr="00262825">
              <w:rPr>
                <w:rFonts w:cs="Times New Roman"/>
                <w:sz w:val="24"/>
                <w:szCs w:val="24"/>
              </w:rPr>
              <w:t xml:space="preserve">Rules or Criteria of Query, Modifying Query Design, Sorting Records 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Create Forms Using Wizard, Open and Close Forms.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Moving Through Form Records, Find and Replace.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tabs>
                <w:tab w:val="left" w:pos="851"/>
              </w:tabs>
              <w:spacing w:after="0" w:line="240" w:lineRule="auto"/>
              <w:ind w:left="342"/>
              <w:rPr>
                <w:rFonts w:cs="Times New Roman"/>
                <w:sz w:val="24"/>
                <w:szCs w:val="24"/>
              </w:rPr>
            </w:pPr>
            <w:r w:rsidRPr="00262825">
              <w:rPr>
                <w:rFonts w:cs="Times New Roman"/>
                <w:sz w:val="24"/>
                <w:szCs w:val="24"/>
              </w:rPr>
              <w:t>Operations on records (Editing /Deleting/Sorting/Filtering)</w:t>
            </w:r>
          </w:p>
          <w:p w:rsidR="00A17498" w:rsidRPr="00262825" w:rsidRDefault="00A17498" w:rsidP="0026282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42"/>
              <w:rPr>
                <w:b/>
                <w:color w:val="FF0000"/>
                <w:sz w:val="28"/>
              </w:rPr>
            </w:pPr>
            <w:r w:rsidRPr="00262825">
              <w:rPr>
                <w:rFonts w:cs="Times New Roman"/>
                <w:sz w:val="24"/>
                <w:szCs w:val="24"/>
              </w:rPr>
              <w:t>Creating Query (Form One or Two Tables) and (Save/ Close/Open/Delete) it.</w:t>
            </w:r>
          </w:p>
          <w:p w:rsidR="00A17498" w:rsidRPr="00262825" w:rsidRDefault="00A17498" w:rsidP="00262825">
            <w:pPr>
              <w:spacing w:after="0" w:line="240" w:lineRule="auto"/>
              <w:rPr>
                <w:b/>
                <w:color w:val="FF0000"/>
                <w:sz w:val="28"/>
              </w:rPr>
            </w:pPr>
            <w:r w:rsidRPr="00262825">
              <w:rPr>
                <w:b/>
                <w:color w:val="FF0000"/>
                <w:sz w:val="28"/>
              </w:rPr>
              <w:t>QUIZ : 4 (MS ACCESS 2007 – Written and Practical) (2 hrs)</w:t>
            </w:r>
          </w:p>
        </w:tc>
      </w:tr>
      <w:tr w:rsidR="00A17498" w:rsidRPr="00262825">
        <w:trPr>
          <w:trHeight w:val="494"/>
        </w:trPr>
        <w:tc>
          <w:tcPr>
            <w:tcW w:w="100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</w:pPr>
            <w:r w:rsidRPr="00262825">
              <w:br w:type="page"/>
            </w:r>
            <w:r w:rsidRPr="00262825">
              <w:rPr>
                <w:b/>
                <w:sz w:val="28"/>
              </w:rPr>
              <w:t>13</w:t>
            </w:r>
          </w:p>
        </w:tc>
        <w:tc>
          <w:tcPr>
            <w:tcW w:w="144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15/12/12</w:t>
            </w:r>
          </w:p>
        </w:tc>
        <w:tc>
          <w:tcPr>
            <w:tcW w:w="83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ind w:left="-18"/>
              <w:rPr>
                <w:b/>
                <w:bCs/>
                <w:sz w:val="28"/>
              </w:rPr>
            </w:pPr>
            <w:r w:rsidRPr="00262825">
              <w:rPr>
                <w:b/>
                <w:sz w:val="28"/>
              </w:rPr>
              <w:t>Revision for Written and Practical</w:t>
            </w:r>
            <w:r w:rsidRPr="00262825">
              <w:rPr>
                <w:b/>
                <w:bCs/>
                <w:sz w:val="28"/>
              </w:rPr>
              <w:t xml:space="preserve"> Exam (6 hrs)</w:t>
            </w:r>
          </w:p>
          <w:p w:rsidR="00A17498" w:rsidRPr="00262825" w:rsidRDefault="00A17498" w:rsidP="00262825">
            <w:pPr>
              <w:spacing w:after="0" w:line="240" w:lineRule="auto"/>
              <w:ind w:left="-18"/>
              <w:rPr>
                <w:b/>
                <w:color w:val="FF0000"/>
                <w:sz w:val="28"/>
              </w:rPr>
            </w:pPr>
            <w:r w:rsidRPr="00262825">
              <w:rPr>
                <w:b/>
                <w:bCs/>
                <w:sz w:val="28"/>
              </w:rPr>
              <w:t>Display result from 60%</w:t>
            </w:r>
          </w:p>
        </w:tc>
      </w:tr>
      <w:tr w:rsidR="00A17498" w:rsidRPr="00262825">
        <w:trPr>
          <w:trHeight w:val="665"/>
        </w:trPr>
        <w:tc>
          <w:tcPr>
            <w:tcW w:w="1008" w:type="dxa"/>
            <w:shd w:val="clear" w:color="auto" w:fill="FFFFFF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2825">
              <w:rPr>
                <w:b/>
                <w:sz w:val="28"/>
              </w:rPr>
              <w:t>14</w:t>
            </w:r>
          </w:p>
        </w:tc>
        <w:tc>
          <w:tcPr>
            <w:tcW w:w="1440" w:type="dxa"/>
            <w:shd w:val="clear" w:color="auto" w:fill="FFFFFF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22/12/12</w:t>
            </w:r>
          </w:p>
        </w:tc>
        <w:tc>
          <w:tcPr>
            <w:tcW w:w="8370" w:type="dxa"/>
            <w:shd w:val="clear" w:color="auto" w:fill="FFFFFF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b/>
                <w:color w:val="FF0000"/>
                <w:sz w:val="28"/>
              </w:rPr>
            </w:pPr>
            <w:r w:rsidRPr="00262825">
              <w:rPr>
                <w:b/>
                <w:color w:val="FF0000"/>
                <w:sz w:val="28"/>
              </w:rPr>
              <w:t>FINAL EXAM (PRACTICAL and WRITTEN ) (2 hrs.)</w:t>
            </w:r>
          </w:p>
          <w:p w:rsidR="00A17498" w:rsidRPr="00262825" w:rsidRDefault="00A17498" w:rsidP="00262825">
            <w:pPr>
              <w:spacing w:after="0" w:line="240" w:lineRule="auto"/>
              <w:rPr>
                <w:b/>
                <w:sz w:val="28"/>
              </w:rPr>
            </w:pPr>
            <w:r w:rsidRPr="00262825">
              <w:rPr>
                <w:b/>
                <w:sz w:val="28"/>
              </w:rPr>
              <w:t>(</w:t>
            </w: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>IT + Win  + Word + Excel + PPt + Access)</w:t>
            </w:r>
          </w:p>
        </w:tc>
      </w:tr>
      <w:tr w:rsidR="00A17498" w:rsidRPr="00262825">
        <w:trPr>
          <w:trHeight w:val="701"/>
        </w:trPr>
        <w:tc>
          <w:tcPr>
            <w:tcW w:w="1008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62825">
              <w:rPr>
                <w:b/>
                <w:sz w:val="28"/>
              </w:rPr>
              <w:t>15</w:t>
            </w:r>
          </w:p>
        </w:tc>
        <w:tc>
          <w:tcPr>
            <w:tcW w:w="144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28"/>
              </w:rPr>
            </w:pPr>
            <w:r w:rsidRPr="00262825">
              <w:rPr>
                <w:sz w:val="28"/>
              </w:rPr>
              <w:t>29/12/12</w:t>
            </w:r>
          </w:p>
        </w:tc>
        <w:tc>
          <w:tcPr>
            <w:tcW w:w="83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b/>
                <w:color w:val="FF0000"/>
                <w:sz w:val="28"/>
              </w:rPr>
            </w:pPr>
            <w:r w:rsidRPr="00262825">
              <w:rPr>
                <w:b/>
                <w:color w:val="FF0000"/>
                <w:sz w:val="28"/>
              </w:rPr>
              <w:t xml:space="preserve">SUBMIT RESULTS </w:t>
            </w:r>
          </w:p>
        </w:tc>
      </w:tr>
    </w:tbl>
    <w:p w:rsidR="00A17498" w:rsidRPr="00750354" w:rsidRDefault="00A17498" w:rsidP="00750354">
      <w:pPr>
        <w:spacing w:after="0"/>
        <w:jc w:val="center"/>
        <w:rPr>
          <w:b/>
          <w:bCs/>
          <w:sz w:val="18"/>
          <w:szCs w:val="18"/>
          <w:u w:val="single"/>
        </w:rPr>
      </w:pPr>
    </w:p>
    <w:p w:rsidR="00A17498" w:rsidRPr="002E4606" w:rsidRDefault="00A17498" w:rsidP="00750354">
      <w:pPr>
        <w:spacing w:after="120" w:line="240" w:lineRule="auto"/>
        <w:jc w:val="center"/>
        <w:rPr>
          <w:b/>
          <w:bCs/>
          <w:color w:val="FF0000"/>
          <w:sz w:val="16"/>
          <w:szCs w:val="16"/>
          <w:u w:val="single"/>
        </w:rPr>
      </w:pPr>
    </w:p>
    <w:p w:rsidR="00A17498" w:rsidRPr="000C1127" w:rsidRDefault="00A17498" w:rsidP="004443BB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0C1127">
        <w:rPr>
          <w:b/>
          <w:bCs/>
          <w:color w:val="FF0000"/>
          <w:sz w:val="32"/>
          <w:szCs w:val="32"/>
          <w:u w:val="single"/>
        </w:rPr>
        <w:t>Grading Policy :</w:t>
      </w:r>
    </w:p>
    <w:tbl>
      <w:tblPr>
        <w:tblW w:w="90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029"/>
        <w:gridCol w:w="1989"/>
        <w:gridCol w:w="2070"/>
      </w:tblGrid>
      <w:tr w:rsidR="00A17498" w:rsidRPr="00262825">
        <w:trPr>
          <w:trHeight w:val="422"/>
          <w:jc w:val="center"/>
        </w:trPr>
        <w:tc>
          <w:tcPr>
            <w:tcW w:w="5029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Evaluation</w:t>
            </w:r>
          </w:p>
        </w:tc>
        <w:tc>
          <w:tcPr>
            <w:tcW w:w="1989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Week</w:t>
            </w:r>
          </w:p>
        </w:tc>
        <w:tc>
          <w:tcPr>
            <w:tcW w:w="2070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Grades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Quiz 1</w:t>
            </w: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 xml:space="preserve"> : IT + Windows</w:t>
            </w:r>
          </w:p>
          <w:p w:rsidR="00A17498" w:rsidRPr="00262825" w:rsidRDefault="00A17498" w:rsidP="00262825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(Written and Practical)</w:t>
            </w:r>
          </w:p>
        </w:tc>
        <w:tc>
          <w:tcPr>
            <w:tcW w:w="198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0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</w:rPr>
            </w:pPr>
            <w:r w:rsidRPr="00262825">
              <w:rPr>
                <w:b/>
                <w:bCs/>
                <w:sz w:val="32"/>
                <w:szCs w:val="32"/>
              </w:rPr>
              <w:t>5 %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Quiz 2</w:t>
            </w: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 xml:space="preserve"> : MS. Word</w:t>
            </w:r>
          </w:p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28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(Written and Practical)</w:t>
            </w:r>
          </w:p>
        </w:tc>
        <w:tc>
          <w:tcPr>
            <w:tcW w:w="198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0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</w:pPr>
            <w:r w:rsidRPr="00262825">
              <w:rPr>
                <w:b/>
                <w:bCs/>
                <w:sz w:val="32"/>
                <w:szCs w:val="32"/>
              </w:rPr>
              <w:t>5 %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 xml:space="preserve">Mid Term Test : </w:t>
            </w:r>
            <w:r w:rsidRPr="002628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(Written + Practical)</w:t>
            </w:r>
          </w:p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>IT + Windows + MS. Word + PPt</w:t>
            </w:r>
          </w:p>
        </w:tc>
        <w:tc>
          <w:tcPr>
            <w:tcW w:w="198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0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20%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Quiz 3</w:t>
            </w: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 xml:space="preserve"> : MS Excel</w:t>
            </w:r>
          </w:p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(Written and Practical)</w:t>
            </w:r>
          </w:p>
        </w:tc>
        <w:tc>
          <w:tcPr>
            <w:tcW w:w="198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0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5 %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SUBMIT SELF LEARNING PROJECT</w:t>
            </w:r>
          </w:p>
        </w:tc>
        <w:tc>
          <w:tcPr>
            <w:tcW w:w="198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0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10%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Quiz 4</w:t>
            </w: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 xml:space="preserve"> : MS Access</w:t>
            </w:r>
          </w:p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(Written and Practical)</w:t>
            </w:r>
          </w:p>
        </w:tc>
        <w:tc>
          <w:tcPr>
            <w:tcW w:w="198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0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5 %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Final Exam </w:t>
            </w:r>
            <w:r w:rsidRPr="002628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(Written and Practical)</w:t>
            </w:r>
          </w:p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sz w:val="28"/>
                <w:szCs w:val="28"/>
              </w:rPr>
              <w:t>IT + Win  + Word + Excel + PPt + Access</w:t>
            </w:r>
          </w:p>
        </w:tc>
        <w:tc>
          <w:tcPr>
            <w:tcW w:w="198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0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40%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CW + HW + Regularity</w:t>
            </w:r>
          </w:p>
        </w:tc>
        <w:tc>
          <w:tcPr>
            <w:tcW w:w="1989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Every week</w:t>
            </w:r>
          </w:p>
        </w:tc>
        <w:tc>
          <w:tcPr>
            <w:tcW w:w="2070" w:type="dxa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10%</w:t>
            </w:r>
          </w:p>
        </w:tc>
      </w:tr>
      <w:tr w:rsidR="00A17498" w:rsidRPr="00262825">
        <w:trPr>
          <w:trHeight w:val="422"/>
          <w:jc w:val="center"/>
        </w:trPr>
        <w:tc>
          <w:tcPr>
            <w:tcW w:w="5029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628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989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070" w:type="dxa"/>
            <w:shd w:val="clear" w:color="auto" w:fill="C6D9F1"/>
            <w:vAlign w:val="center"/>
          </w:tcPr>
          <w:p w:rsidR="00A17498" w:rsidRPr="00262825" w:rsidRDefault="00A17498" w:rsidP="00262825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262825">
              <w:rPr>
                <w:b/>
                <w:bCs/>
                <w:sz w:val="32"/>
                <w:szCs w:val="32"/>
              </w:rPr>
              <w:t>100%</w:t>
            </w:r>
          </w:p>
        </w:tc>
      </w:tr>
    </w:tbl>
    <w:p w:rsidR="00A17498" w:rsidRDefault="00A17498" w:rsidP="00DA7D59">
      <w:pPr>
        <w:spacing w:after="0" w:line="240" w:lineRule="auto"/>
      </w:pPr>
    </w:p>
    <w:p w:rsidR="00A17498" w:rsidRPr="00DA7D59" w:rsidRDefault="00A17498" w:rsidP="008029FC">
      <w:pPr>
        <w:rPr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Web Site / </w:t>
      </w:r>
      <w:r w:rsidRPr="00DA7D59">
        <w:rPr>
          <w:rFonts w:ascii="Times New Roman" w:hAnsi="Times New Roman" w:cs="Times New Roman"/>
          <w:sz w:val="28"/>
          <w:szCs w:val="28"/>
        </w:rPr>
        <w:t>Blog Address</w:t>
      </w:r>
      <w:r w:rsidRPr="00DA7D59">
        <w:rPr>
          <w:sz w:val="28"/>
          <w:szCs w:val="28"/>
        </w:rPr>
        <w:t xml:space="preserve"> : </w:t>
      </w:r>
      <w:r>
        <w:rPr>
          <w:b/>
          <w:bCs/>
          <w:color w:val="C00000"/>
          <w:sz w:val="28"/>
          <w:szCs w:val="28"/>
          <w:u w:val="single"/>
        </w:rPr>
        <w:t>___________________________________</w:t>
      </w:r>
    </w:p>
    <w:p w:rsidR="00A17498" w:rsidRPr="004443BB" w:rsidRDefault="00A17498" w:rsidP="005B6DE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3BB">
        <w:rPr>
          <w:rFonts w:ascii="Times New Roman" w:hAnsi="Times New Roman" w:cs="Times New Roman"/>
          <w:sz w:val="28"/>
          <w:szCs w:val="28"/>
        </w:rPr>
        <w:t xml:space="preserve">Teacher’s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4443BB">
        <w:rPr>
          <w:rFonts w:ascii="Times New Roman" w:hAnsi="Times New Roman" w:cs="Times New Roman"/>
          <w:sz w:val="28"/>
          <w:szCs w:val="28"/>
        </w:rPr>
        <w:t xml:space="preserve">ame : </w:t>
      </w:r>
      <w:r>
        <w:rPr>
          <w:rFonts w:ascii="Times New Roman" w:hAnsi="Times New Roman" w:cs="Times New Roman"/>
          <w:sz w:val="28"/>
          <w:szCs w:val="28"/>
        </w:rPr>
        <w:t>______________________________Bld # : _______ Room # : ________</w:t>
      </w:r>
    </w:p>
    <w:p w:rsidR="00A17498" w:rsidRPr="004443BB" w:rsidRDefault="00A17498" w:rsidP="004443B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3BB">
        <w:rPr>
          <w:rFonts w:ascii="Times New Roman" w:hAnsi="Times New Roman" w:cs="Times New Roman"/>
          <w:sz w:val="28"/>
          <w:szCs w:val="28"/>
        </w:rPr>
        <w:t>Teacher’s E-mail 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:rsidR="00A17498" w:rsidRDefault="00A17498" w:rsidP="00ED24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43BB">
        <w:rPr>
          <w:rFonts w:ascii="Times New Roman" w:hAnsi="Times New Roman" w:cs="Times New Roman"/>
          <w:sz w:val="28"/>
          <w:szCs w:val="28"/>
        </w:rPr>
        <w:t xml:space="preserve">Teacher’s Office Hours :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A17498" w:rsidRPr="00706782" w:rsidRDefault="00A17498" w:rsidP="004443B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06782">
        <w:rPr>
          <w:rFonts w:ascii="Times New Roman" w:hAnsi="Times New Roman" w:cs="Times New Roman"/>
          <w:b/>
          <w:bCs/>
          <w:sz w:val="28"/>
          <w:szCs w:val="28"/>
        </w:rPr>
        <w:t>Ms. Azra Jabeen</w:t>
      </w:r>
    </w:p>
    <w:p w:rsidR="00A17498" w:rsidRPr="00706782" w:rsidRDefault="00A17498" w:rsidP="004443BB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06782">
        <w:rPr>
          <w:rFonts w:ascii="Times New Roman" w:hAnsi="Times New Roman" w:cs="Times New Roman"/>
          <w:i/>
          <w:iCs/>
          <w:sz w:val="28"/>
          <w:szCs w:val="28"/>
        </w:rPr>
        <w:t>(Director of Computer Skills Dept.)</w:t>
      </w:r>
    </w:p>
    <w:p w:rsidR="00A17498" w:rsidRPr="00706782" w:rsidRDefault="00A17498" w:rsidP="004443BB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6782">
        <w:rPr>
          <w:rFonts w:ascii="Times New Roman" w:hAnsi="Times New Roman" w:cs="Times New Roman"/>
          <w:b/>
          <w:bCs/>
          <w:sz w:val="28"/>
          <w:szCs w:val="28"/>
          <w:u w:val="single"/>
        </w:rPr>
        <w:t>Bld # : 2, Room # : 2004</w:t>
      </w:r>
    </w:p>
    <w:sectPr w:rsidR="00A17498" w:rsidRPr="00706782" w:rsidSect="00DC1A8E">
      <w:pgSz w:w="12240" w:h="15840"/>
      <w:pgMar w:top="270" w:right="810" w:bottom="180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lgerian">
    <w:altName w:val="Imprint MT Shad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5834"/>
    <w:multiLevelType w:val="hybridMultilevel"/>
    <w:tmpl w:val="27B6BBDC"/>
    <w:lvl w:ilvl="0" w:tplc="2EBA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6529E"/>
    <w:multiLevelType w:val="hybridMultilevel"/>
    <w:tmpl w:val="25A81D6A"/>
    <w:lvl w:ilvl="0" w:tplc="DE5AD8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04E24"/>
    <w:multiLevelType w:val="multilevel"/>
    <w:tmpl w:val="F2D21A0E"/>
    <w:lvl w:ilvl="0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3">
    <w:nsid w:val="09121EDD"/>
    <w:multiLevelType w:val="hybridMultilevel"/>
    <w:tmpl w:val="9ABE1176"/>
    <w:lvl w:ilvl="0" w:tplc="53A2E1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C8A7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06DBB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F0A06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B8612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74E4F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60F0F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325DB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0C058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C70E00"/>
    <w:multiLevelType w:val="hybridMultilevel"/>
    <w:tmpl w:val="AF7CA13E"/>
    <w:lvl w:ilvl="0" w:tplc="2EBA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73AA7"/>
    <w:multiLevelType w:val="hybridMultilevel"/>
    <w:tmpl w:val="9A9E3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F61EB"/>
    <w:multiLevelType w:val="multilevel"/>
    <w:tmpl w:val="2B1C3A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>
    <w:nsid w:val="1BE84915"/>
    <w:multiLevelType w:val="hybridMultilevel"/>
    <w:tmpl w:val="5F6058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2137D3"/>
    <w:multiLevelType w:val="multilevel"/>
    <w:tmpl w:val="FD0E8D68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9">
    <w:nsid w:val="1DD70217"/>
    <w:multiLevelType w:val="hybridMultilevel"/>
    <w:tmpl w:val="B4524D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1F4D2E"/>
    <w:multiLevelType w:val="hybridMultilevel"/>
    <w:tmpl w:val="42729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5F971CF"/>
    <w:multiLevelType w:val="multilevel"/>
    <w:tmpl w:val="FE54A3E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12">
    <w:nsid w:val="2AC44A71"/>
    <w:multiLevelType w:val="hybridMultilevel"/>
    <w:tmpl w:val="357EAEBC"/>
    <w:lvl w:ilvl="0" w:tplc="0EAC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30CE6"/>
    <w:multiLevelType w:val="multilevel"/>
    <w:tmpl w:val="34DE7AA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>
    <w:nsid w:val="3B8341E1"/>
    <w:multiLevelType w:val="hybridMultilevel"/>
    <w:tmpl w:val="F6D03A5E"/>
    <w:lvl w:ilvl="0" w:tplc="ACE688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232C32"/>
    <w:multiLevelType w:val="hybridMultilevel"/>
    <w:tmpl w:val="F6D03A5E"/>
    <w:lvl w:ilvl="0" w:tplc="ACE688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8C2B1C"/>
    <w:multiLevelType w:val="hybridMultilevel"/>
    <w:tmpl w:val="211CA6CE"/>
    <w:lvl w:ilvl="0" w:tplc="042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0DF6DC7"/>
    <w:multiLevelType w:val="hybridMultilevel"/>
    <w:tmpl w:val="99A4AB36"/>
    <w:lvl w:ilvl="0" w:tplc="AE986F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A8BA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20775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268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0A3C4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BAE6F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EC200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AEC8C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CA3C5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18D7437"/>
    <w:multiLevelType w:val="hybridMultilevel"/>
    <w:tmpl w:val="7B025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6F7EA9"/>
    <w:multiLevelType w:val="multilevel"/>
    <w:tmpl w:val="311691F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20">
    <w:nsid w:val="4D991F89"/>
    <w:multiLevelType w:val="hybridMultilevel"/>
    <w:tmpl w:val="EFF29DB6"/>
    <w:lvl w:ilvl="0" w:tplc="38BE3F4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58F10F5"/>
    <w:multiLevelType w:val="hybridMultilevel"/>
    <w:tmpl w:val="5F8A8B1A"/>
    <w:lvl w:ilvl="0" w:tplc="FC4EBEB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>
    <w:nsid w:val="676569E7"/>
    <w:multiLevelType w:val="hybridMultilevel"/>
    <w:tmpl w:val="8682A18C"/>
    <w:lvl w:ilvl="0" w:tplc="7F4AD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8C63AA0"/>
    <w:multiLevelType w:val="hybridMultilevel"/>
    <w:tmpl w:val="913040BA"/>
    <w:lvl w:ilvl="0" w:tplc="2EBA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EB458C"/>
    <w:multiLevelType w:val="hybridMultilevel"/>
    <w:tmpl w:val="867820EA"/>
    <w:lvl w:ilvl="0" w:tplc="2EBA2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948CF"/>
    <w:multiLevelType w:val="hybridMultilevel"/>
    <w:tmpl w:val="DDD6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D4F16"/>
    <w:multiLevelType w:val="hybridMultilevel"/>
    <w:tmpl w:val="783AA7CC"/>
    <w:lvl w:ilvl="0" w:tplc="AB34971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6BA60A60"/>
    <w:multiLevelType w:val="hybridMultilevel"/>
    <w:tmpl w:val="8682A18C"/>
    <w:lvl w:ilvl="0" w:tplc="7F4AD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CC171B8"/>
    <w:multiLevelType w:val="hybridMultilevel"/>
    <w:tmpl w:val="8682A18C"/>
    <w:lvl w:ilvl="0" w:tplc="7F4ADD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24A619C"/>
    <w:multiLevelType w:val="multilevel"/>
    <w:tmpl w:val="B64ACFF8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b w:val="0"/>
      </w:rPr>
    </w:lvl>
  </w:abstractNum>
  <w:abstractNum w:abstractNumId="30">
    <w:nsid w:val="7B62323E"/>
    <w:multiLevelType w:val="multilevel"/>
    <w:tmpl w:val="ECCA93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7"/>
  </w:num>
  <w:num w:numId="5">
    <w:abstractNumId w:val="28"/>
  </w:num>
  <w:num w:numId="6">
    <w:abstractNumId w:val="22"/>
  </w:num>
  <w:num w:numId="7">
    <w:abstractNumId w:val="1"/>
  </w:num>
  <w:num w:numId="8">
    <w:abstractNumId w:val="20"/>
  </w:num>
  <w:num w:numId="9">
    <w:abstractNumId w:val="26"/>
  </w:num>
  <w:num w:numId="10">
    <w:abstractNumId w:val="15"/>
  </w:num>
  <w:num w:numId="11">
    <w:abstractNumId w:val="14"/>
  </w:num>
  <w:num w:numId="12">
    <w:abstractNumId w:val="17"/>
  </w:num>
  <w:num w:numId="13">
    <w:abstractNumId w:val="18"/>
  </w:num>
  <w:num w:numId="14">
    <w:abstractNumId w:val="12"/>
  </w:num>
  <w:num w:numId="15">
    <w:abstractNumId w:val="5"/>
  </w:num>
  <w:num w:numId="16">
    <w:abstractNumId w:val="16"/>
  </w:num>
  <w:num w:numId="17">
    <w:abstractNumId w:val="6"/>
  </w:num>
  <w:num w:numId="18">
    <w:abstractNumId w:val="25"/>
  </w:num>
  <w:num w:numId="19">
    <w:abstractNumId w:val="13"/>
  </w:num>
  <w:num w:numId="20">
    <w:abstractNumId w:val="19"/>
  </w:num>
  <w:num w:numId="21">
    <w:abstractNumId w:val="29"/>
  </w:num>
  <w:num w:numId="22">
    <w:abstractNumId w:val="4"/>
  </w:num>
  <w:num w:numId="23">
    <w:abstractNumId w:val="21"/>
  </w:num>
  <w:num w:numId="24">
    <w:abstractNumId w:val="30"/>
  </w:num>
  <w:num w:numId="25">
    <w:abstractNumId w:val="7"/>
  </w:num>
  <w:num w:numId="26">
    <w:abstractNumId w:val="0"/>
  </w:num>
  <w:num w:numId="27">
    <w:abstractNumId w:val="23"/>
  </w:num>
  <w:num w:numId="28">
    <w:abstractNumId w:val="11"/>
  </w:num>
  <w:num w:numId="29">
    <w:abstractNumId w:val="2"/>
  </w:num>
  <w:num w:numId="30">
    <w:abstractNumId w:val="8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6A57"/>
    <w:rsid w:val="000104DA"/>
    <w:rsid w:val="00023E1D"/>
    <w:rsid w:val="00026AE9"/>
    <w:rsid w:val="00065FF5"/>
    <w:rsid w:val="000A5B80"/>
    <w:rsid w:val="000C0C72"/>
    <w:rsid w:val="000C1127"/>
    <w:rsid w:val="00102BE3"/>
    <w:rsid w:val="00107FD7"/>
    <w:rsid w:val="00133F34"/>
    <w:rsid w:val="0014690F"/>
    <w:rsid w:val="00147DBD"/>
    <w:rsid w:val="00154295"/>
    <w:rsid w:val="00161C6C"/>
    <w:rsid w:val="00173F03"/>
    <w:rsid w:val="001F24F3"/>
    <w:rsid w:val="00226DED"/>
    <w:rsid w:val="00246117"/>
    <w:rsid w:val="00247333"/>
    <w:rsid w:val="00262825"/>
    <w:rsid w:val="0027411D"/>
    <w:rsid w:val="00284096"/>
    <w:rsid w:val="00293560"/>
    <w:rsid w:val="002A2C0F"/>
    <w:rsid w:val="002B1D4F"/>
    <w:rsid w:val="002E22AA"/>
    <w:rsid w:val="002E4606"/>
    <w:rsid w:val="00302137"/>
    <w:rsid w:val="0030334C"/>
    <w:rsid w:val="003144D4"/>
    <w:rsid w:val="00325E77"/>
    <w:rsid w:val="00357AB4"/>
    <w:rsid w:val="0038669E"/>
    <w:rsid w:val="003A60E9"/>
    <w:rsid w:val="003C0B83"/>
    <w:rsid w:val="0040718F"/>
    <w:rsid w:val="00417F0D"/>
    <w:rsid w:val="00441C33"/>
    <w:rsid w:val="00443198"/>
    <w:rsid w:val="004443BB"/>
    <w:rsid w:val="004554CB"/>
    <w:rsid w:val="00457FB2"/>
    <w:rsid w:val="00475490"/>
    <w:rsid w:val="00476816"/>
    <w:rsid w:val="004E1541"/>
    <w:rsid w:val="00501496"/>
    <w:rsid w:val="00522F9C"/>
    <w:rsid w:val="005251CD"/>
    <w:rsid w:val="00535416"/>
    <w:rsid w:val="005B6DEF"/>
    <w:rsid w:val="005D01C7"/>
    <w:rsid w:val="005F6DFA"/>
    <w:rsid w:val="006172FC"/>
    <w:rsid w:val="00620012"/>
    <w:rsid w:val="00624F9A"/>
    <w:rsid w:val="00626C76"/>
    <w:rsid w:val="0066790D"/>
    <w:rsid w:val="00674A86"/>
    <w:rsid w:val="006D52AD"/>
    <w:rsid w:val="006E24F3"/>
    <w:rsid w:val="006F1BAA"/>
    <w:rsid w:val="007008AF"/>
    <w:rsid w:val="00706782"/>
    <w:rsid w:val="00716CBC"/>
    <w:rsid w:val="0073266D"/>
    <w:rsid w:val="00750354"/>
    <w:rsid w:val="00755AC2"/>
    <w:rsid w:val="00765177"/>
    <w:rsid w:val="0077006C"/>
    <w:rsid w:val="0077234D"/>
    <w:rsid w:val="007834C3"/>
    <w:rsid w:val="00784B11"/>
    <w:rsid w:val="007B116B"/>
    <w:rsid w:val="007E3B4C"/>
    <w:rsid w:val="007E63E6"/>
    <w:rsid w:val="007F7E5E"/>
    <w:rsid w:val="008029FC"/>
    <w:rsid w:val="00805767"/>
    <w:rsid w:val="0082453F"/>
    <w:rsid w:val="00826107"/>
    <w:rsid w:val="00870402"/>
    <w:rsid w:val="008716C8"/>
    <w:rsid w:val="00890776"/>
    <w:rsid w:val="008B54F6"/>
    <w:rsid w:val="008D5F6F"/>
    <w:rsid w:val="0091111A"/>
    <w:rsid w:val="00956DD3"/>
    <w:rsid w:val="00963CC1"/>
    <w:rsid w:val="009679AF"/>
    <w:rsid w:val="009A0B1B"/>
    <w:rsid w:val="009E7097"/>
    <w:rsid w:val="009F195C"/>
    <w:rsid w:val="00A069AF"/>
    <w:rsid w:val="00A130B9"/>
    <w:rsid w:val="00A17498"/>
    <w:rsid w:val="00A26690"/>
    <w:rsid w:val="00A369CE"/>
    <w:rsid w:val="00A51A19"/>
    <w:rsid w:val="00AD19E2"/>
    <w:rsid w:val="00B42183"/>
    <w:rsid w:val="00B5317B"/>
    <w:rsid w:val="00B5385A"/>
    <w:rsid w:val="00B64794"/>
    <w:rsid w:val="00B72502"/>
    <w:rsid w:val="00BB1AAF"/>
    <w:rsid w:val="00BE182F"/>
    <w:rsid w:val="00BF2E51"/>
    <w:rsid w:val="00C07D55"/>
    <w:rsid w:val="00C52AFF"/>
    <w:rsid w:val="00C647B4"/>
    <w:rsid w:val="00C71359"/>
    <w:rsid w:val="00CA1A88"/>
    <w:rsid w:val="00CC0ABB"/>
    <w:rsid w:val="00CC315E"/>
    <w:rsid w:val="00CC6866"/>
    <w:rsid w:val="00CE5E0F"/>
    <w:rsid w:val="00D51087"/>
    <w:rsid w:val="00D71D29"/>
    <w:rsid w:val="00D91EF8"/>
    <w:rsid w:val="00DA7D59"/>
    <w:rsid w:val="00DC1A8E"/>
    <w:rsid w:val="00E112CF"/>
    <w:rsid w:val="00E25A7E"/>
    <w:rsid w:val="00E335B1"/>
    <w:rsid w:val="00E427BB"/>
    <w:rsid w:val="00E6644E"/>
    <w:rsid w:val="00E66A57"/>
    <w:rsid w:val="00E76F9C"/>
    <w:rsid w:val="00EB48C9"/>
    <w:rsid w:val="00ED24C6"/>
    <w:rsid w:val="00EF7D0E"/>
    <w:rsid w:val="00F64F21"/>
    <w:rsid w:val="00F81A8F"/>
    <w:rsid w:val="00FB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11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66A5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172F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C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1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46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7146">
          <w:marLeft w:val="533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67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3</Pages>
  <Words>936</Words>
  <Characters>5338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Zeshaan</dc:creator>
  <cp:keywords/>
  <dc:description/>
  <cp:lastModifiedBy>nerob</cp:lastModifiedBy>
  <cp:revision>45</cp:revision>
  <cp:lastPrinted>2012-01-09T12:14:00Z</cp:lastPrinted>
  <dcterms:created xsi:type="dcterms:W3CDTF">2012-01-09T09:04:00Z</dcterms:created>
  <dcterms:modified xsi:type="dcterms:W3CDTF">2012-09-13T09:15:00Z</dcterms:modified>
</cp:coreProperties>
</file>