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7E" w:rsidRDefault="0021477E">
      <w:pPr>
        <w:rPr>
          <w:b/>
          <w:bCs/>
          <w:u w:val="single"/>
        </w:rPr>
      </w:pPr>
    </w:p>
    <w:p w:rsidR="0021477E" w:rsidRDefault="0021477E" w:rsidP="00C35B64">
      <w:pPr>
        <w:ind w:left="360"/>
        <w:jc w:val="center"/>
        <w:rPr>
          <w:b/>
          <w:bCs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UNI LOGO.jpg" style="position:absolute;left:0;text-align:left;margin-left:498.65pt;margin-top:-19pt;width:31.65pt;height:41.3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F85E84">
        <w:rPr>
          <w:b/>
          <w:bCs/>
          <w:u w:val="single"/>
        </w:rPr>
        <w:t>Assignment -</w:t>
      </w:r>
      <w:r>
        <w:rPr>
          <w:b/>
          <w:bCs/>
          <w:u w:val="single"/>
        </w:rPr>
        <w:t>2</w:t>
      </w:r>
      <w:r w:rsidRPr="00F85E8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(IT)</w:t>
      </w:r>
    </w:p>
    <w:p w:rsidR="0021477E" w:rsidRPr="00F85E84" w:rsidRDefault="0021477E" w:rsidP="00C35B64">
      <w:pPr>
        <w:ind w:left="360"/>
        <w:jc w:val="center"/>
        <w:rPr>
          <w:b/>
          <w:bCs/>
          <w:u w:val="single"/>
        </w:rPr>
      </w:pPr>
      <w:r w:rsidRPr="00F85E84">
        <w:rPr>
          <w:b/>
          <w:bCs/>
          <w:u w:val="single"/>
        </w:rPr>
        <w:t xml:space="preserve">(Due date : </w:t>
      </w:r>
      <w:r>
        <w:rPr>
          <w:b/>
          <w:bCs/>
          <w:u w:val="single"/>
        </w:rPr>
        <w:t>(</w:t>
      </w:r>
      <w:r>
        <w:rPr>
          <w:b/>
          <w:bCs/>
          <w:color w:val="FF0000"/>
          <w:u w:val="single"/>
        </w:rPr>
        <w:t>26/9</w:t>
      </w:r>
      <w:r w:rsidRPr="00F85E84">
        <w:rPr>
          <w:b/>
          <w:bCs/>
          <w:color w:val="FF0000"/>
          <w:u w:val="single"/>
        </w:rPr>
        <w:t>/201</w:t>
      </w:r>
      <w:r>
        <w:rPr>
          <w:b/>
          <w:bCs/>
          <w:color w:val="FF0000"/>
          <w:u w:val="single"/>
        </w:rPr>
        <w:t>2</w:t>
      </w:r>
      <w:r w:rsidRPr="00F85E84">
        <w:rPr>
          <w:b/>
          <w:bCs/>
          <w:u w:val="single"/>
        </w:rPr>
        <w:t>)</w:t>
      </w:r>
    </w:p>
    <w:p w:rsidR="0021477E" w:rsidRPr="00F85E84" w:rsidRDefault="0021477E" w:rsidP="00877104">
      <w:pPr>
        <w:rPr>
          <w:b/>
          <w:bCs/>
          <w:u w:val="single"/>
        </w:rPr>
      </w:pPr>
      <w:r w:rsidRPr="00F85E84">
        <w:rPr>
          <w:b/>
          <w:bCs/>
        </w:rPr>
        <w:t>Name : ___________________________Group : ___________  Marks : ________/20</w:t>
      </w:r>
      <w:r w:rsidRPr="00F85E84">
        <w:rPr>
          <w:b/>
          <w:bCs/>
          <w:u w:val="single"/>
        </w:rPr>
        <w:t xml:space="preserve">   </w:t>
      </w:r>
    </w:p>
    <w:p w:rsidR="0021477E" w:rsidRPr="004B6F96" w:rsidRDefault="0021477E" w:rsidP="00877104">
      <w:pPr>
        <w:pStyle w:val="Heading1"/>
        <w:spacing w:after="0" w:line="240" w:lineRule="auto"/>
        <w:ind w:left="360" w:hanging="360"/>
        <w:jc w:val="left"/>
      </w:pPr>
      <w:bookmarkStart w:id="0" w:name="_Toc315852374"/>
      <w:r>
        <w:t>Fill in the blanks:</w:t>
      </w:r>
      <w:bookmarkEnd w:id="0"/>
    </w:p>
    <w:p w:rsidR="0021477E" w:rsidRPr="004B6F96" w:rsidRDefault="0021477E" w:rsidP="00877104">
      <w:pPr>
        <w:pStyle w:val="ListParagraph"/>
        <w:ind w:left="1080"/>
        <w:rPr>
          <w:b/>
          <w:bCs/>
          <w:u w:val="single"/>
        </w:rPr>
      </w:pPr>
    </w:p>
    <w:p w:rsidR="0021477E" w:rsidRPr="004B6F96" w:rsidRDefault="0021477E" w:rsidP="0087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r w:rsidRPr="004B6F96">
        <w:t>Output devices</w:t>
      </w:r>
      <w:r w:rsidRPr="004B6F96">
        <w:tab/>
      </w:r>
      <w:r w:rsidRPr="004B6F96">
        <w:tab/>
      </w:r>
      <w:r>
        <w:t>Cookie</w:t>
      </w:r>
      <w:r w:rsidRPr="004B6F96">
        <w:tab/>
        <w:t xml:space="preserve">Information </w:t>
      </w:r>
      <w:r w:rsidRPr="004B6F96">
        <w:tab/>
      </w:r>
      <w:r w:rsidRPr="004B6F96">
        <w:tab/>
        <w:t>Scanner</w:t>
      </w:r>
      <w:r w:rsidRPr="004B6F96">
        <w:tab/>
      </w:r>
      <w:r w:rsidRPr="004B6F96">
        <w:br/>
        <w:t xml:space="preserve"> Network               First Generation</w:t>
      </w:r>
      <w:r w:rsidRPr="004B6F96">
        <w:tab/>
      </w:r>
      <w:r w:rsidRPr="004B6F96">
        <w:tab/>
        <w:t xml:space="preserve">Data </w:t>
      </w:r>
      <w:r w:rsidRPr="004B6F96">
        <w:tab/>
      </w:r>
      <w:r w:rsidRPr="004B6F96">
        <w:tab/>
        <w:t>Input devices</w:t>
      </w:r>
    </w:p>
    <w:p w:rsidR="0021477E" w:rsidRPr="004B6F96" w:rsidRDefault="0021477E" w:rsidP="00877104">
      <w:pPr>
        <w:numPr>
          <w:ilvl w:val="0"/>
          <w:numId w:val="29"/>
        </w:numPr>
        <w:ind w:left="360"/>
      </w:pPr>
      <w:r w:rsidRPr="004B6F96">
        <w:t>The __________________________ computers relied on machine language to perform operations.</w:t>
      </w:r>
    </w:p>
    <w:p w:rsidR="0021477E" w:rsidRPr="004B6F96" w:rsidRDefault="0021477E" w:rsidP="00877104">
      <w:pPr>
        <w:numPr>
          <w:ilvl w:val="0"/>
          <w:numId w:val="29"/>
        </w:numPr>
        <w:ind w:left="360"/>
      </w:pPr>
      <w:r w:rsidRPr="004B6F96">
        <w:t xml:space="preserve">When data is processed and organized so as to make it useful, it is </w:t>
      </w:r>
      <w:r>
        <w:t xml:space="preserve">called </w:t>
      </w:r>
      <w:r w:rsidRPr="004B6F96">
        <w:t>________________</w:t>
      </w:r>
    </w:p>
    <w:p w:rsidR="0021477E" w:rsidRPr="004B6F96" w:rsidRDefault="0021477E" w:rsidP="00877104">
      <w:pPr>
        <w:numPr>
          <w:ilvl w:val="0"/>
          <w:numId w:val="29"/>
        </w:numPr>
        <w:ind w:left="360"/>
      </w:pPr>
      <w:r w:rsidRPr="004B6F96">
        <w:t>Devices used to translate processed information into a form that humans can understand are called ___________________.</w:t>
      </w:r>
    </w:p>
    <w:p w:rsidR="0021477E" w:rsidRPr="004B6F96" w:rsidRDefault="0021477E" w:rsidP="00877104">
      <w:pPr>
        <w:numPr>
          <w:ilvl w:val="0"/>
          <w:numId w:val="29"/>
        </w:numPr>
        <w:ind w:left="360"/>
      </w:pPr>
      <w:r w:rsidRPr="004B6F96">
        <w:t>____________________allows you to scan pictures, text and images and save it to your computer in a digital form</w:t>
      </w:r>
    </w:p>
    <w:p w:rsidR="0021477E" w:rsidRDefault="0021477E" w:rsidP="00877104">
      <w:pPr>
        <w:numPr>
          <w:ilvl w:val="0"/>
          <w:numId w:val="29"/>
        </w:numPr>
        <w:ind w:left="360"/>
      </w:pPr>
      <w:r w:rsidRPr="004B6F96">
        <w:t>______________________ is a file created by an internet site to store information on your computer.</w:t>
      </w:r>
    </w:p>
    <w:p w:rsidR="0021477E" w:rsidRPr="004B6F96" w:rsidRDefault="0021477E" w:rsidP="00877104">
      <w:pPr>
        <w:ind w:left="360"/>
      </w:pPr>
    </w:p>
    <w:p w:rsidR="0021477E" w:rsidRDefault="0021477E" w:rsidP="00E53428">
      <w:pPr>
        <w:pStyle w:val="Heading1"/>
        <w:spacing w:after="0" w:line="240" w:lineRule="auto"/>
        <w:ind w:left="360" w:hanging="360"/>
        <w:jc w:val="left"/>
      </w:pPr>
      <w:bookmarkStart w:id="1" w:name="_Toc315852375"/>
      <w:r w:rsidRPr="004B6F96">
        <w:t xml:space="preserve">Write True or False </w:t>
      </w:r>
      <w:r>
        <w:t>(T / F)</w:t>
      </w:r>
      <w:bookmarkEnd w:id="1"/>
    </w:p>
    <w:p w:rsidR="0021477E" w:rsidRPr="004B6F96" w:rsidRDefault="0021477E" w:rsidP="00877104"/>
    <w:p w:rsidR="0021477E" w:rsidRPr="004B6F96" w:rsidRDefault="0021477E" w:rsidP="00050432">
      <w:pPr>
        <w:numPr>
          <w:ilvl w:val="0"/>
          <w:numId w:val="30"/>
        </w:numPr>
        <w:ind w:left="360"/>
      </w:pPr>
      <w:r>
        <w:t>Monitor</w:t>
      </w:r>
      <w:r w:rsidRPr="004B6F96">
        <w:t xml:space="preserve"> is the most important storage media located inside the computer, </w:t>
      </w:r>
      <w:r>
        <w:br/>
      </w:r>
      <w:r w:rsidRPr="004B6F96">
        <w:t xml:space="preserve">which stores operating system and programs. </w:t>
      </w:r>
      <w:r w:rsidRPr="004B6F96">
        <w:tab/>
      </w:r>
      <w:r w:rsidRPr="004B6F96">
        <w:tab/>
      </w:r>
      <w:r w:rsidRPr="004B6F96">
        <w:tab/>
      </w:r>
      <w:r w:rsidRPr="004B6F96">
        <w:tab/>
      </w:r>
      <w:r>
        <w:tab/>
      </w:r>
      <w:r>
        <w:tab/>
      </w:r>
      <w:r w:rsidRPr="004B6F96">
        <w:t>(</w:t>
      </w:r>
      <w:r w:rsidRPr="004B6F96">
        <w:tab/>
        <w:t>)</w:t>
      </w:r>
    </w:p>
    <w:p w:rsidR="0021477E" w:rsidRPr="004B6F96" w:rsidRDefault="0021477E" w:rsidP="00050432">
      <w:pPr>
        <w:numPr>
          <w:ilvl w:val="0"/>
          <w:numId w:val="30"/>
        </w:numPr>
        <w:ind w:left="360"/>
      </w:pPr>
      <w:r w:rsidRPr="004B6F96">
        <w:t xml:space="preserve">Robot is a machine created to simulate the human being activities in a fast and </w:t>
      </w:r>
      <w:r>
        <w:br/>
      </w:r>
      <w:r w:rsidRPr="004B6F96">
        <w:t>organized manner.</w:t>
      </w:r>
      <w:r w:rsidRPr="004B6F96">
        <w:tab/>
      </w:r>
      <w:r w:rsidRPr="004B6F96">
        <w:tab/>
      </w:r>
      <w:r w:rsidRPr="004B6F96">
        <w:tab/>
        <w:t xml:space="preserve">    </w:t>
      </w:r>
      <w:r w:rsidRPr="004B6F96">
        <w:tab/>
      </w:r>
      <w:r w:rsidRPr="004B6F96">
        <w:tab/>
        <w:t xml:space="preserve"> </w:t>
      </w:r>
      <w:r w:rsidRPr="004B6F96">
        <w:tab/>
      </w:r>
      <w:r>
        <w:tab/>
      </w:r>
      <w:r>
        <w:tab/>
      </w:r>
      <w:r>
        <w:tab/>
      </w:r>
      <w:r>
        <w:tab/>
      </w:r>
      <w:r w:rsidRPr="004B6F96">
        <w:t>(</w:t>
      </w:r>
      <w:r w:rsidRPr="004B6F96">
        <w:tab/>
        <w:t xml:space="preserve">)         </w:t>
      </w:r>
    </w:p>
    <w:p w:rsidR="0021477E" w:rsidRPr="004B6F96" w:rsidRDefault="0021477E" w:rsidP="00050432">
      <w:pPr>
        <w:numPr>
          <w:ilvl w:val="0"/>
          <w:numId w:val="30"/>
        </w:numPr>
        <w:ind w:left="360"/>
      </w:pPr>
      <w:r w:rsidRPr="004B6F96">
        <w:t xml:space="preserve">Artificial Intelligence is the altering of data so that it is not useable to prevent </w:t>
      </w:r>
      <w:r>
        <w:br/>
      </w:r>
      <w:r w:rsidRPr="004B6F96">
        <w:t>it from unauthorized users.</w:t>
      </w:r>
      <w:r w:rsidRPr="004B6F96">
        <w:tab/>
      </w:r>
      <w:r w:rsidRPr="004B6F96">
        <w:tab/>
        <w:t xml:space="preserve">   </w:t>
      </w:r>
      <w:r w:rsidRPr="004B6F96">
        <w:tab/>
      </w:r>
      <w:r w:rsidRPr="004B6F96">
        <w:tab/>
      </w:r>
      <w:r w:rsidRPr="004B6F96">
        <w:tab/>
      </w:r>
      <w:r w:rsidRPr="004B6F96">
        <w:tab/>
      </w:r>
      <w:r>
        <w:tab/>
      </w:r>
      <w:r>
        <w:tab/>
      </w:r>
      <w:r>
        <w:tab/>
      </w:r>
      <w:r w:rsidRPr="004B6F96">
        <w:t>(</w:t>
      </w:r>
      <w:r w:rsidRPr="004B6F96">
        <w:tab/>
        <w:t>)</w:t>
      </w:r>
    </w:p>
    <w:p w:rsidR="0021477E" w:rsidRPr="004B6F96" w:rsidRDefault="0021477E" w:rsidP="00050432">
      <w:pPr>
        <w:numPr>
          <w:ilvl w:val="0"/>
          <w:numId w:val="30"/>
        </w:numPr>
        <w:spacing w:line="240" w:lineRule="auto"/>
        <w:ind w:left="360"/>
      </w:pPr>
      <w:r w:rsidRPr="004B6F96">
        <w:t xml:space="preserve">We should adjust the screen's brightness settings and position so that it is </w:t>
      </w:r>
      <w:r>
        <w:br/>
      </w:r>
      <w:r w:rsidRPr="004B6F96">
        <w:t xml:space="preserve">comfortable for our eyes. </w:t>
      </w:r>
      <w:r w:rsidRPr="004B6F96">
        <w:tab/>
      </w:r>
      <w:r w:rsidRPr="004B6F96">
        <w:tab/>
      </w:r>
      <w:r w:rsidRPr="004B6F96">
        <w:tab/>
      </w:r>
      <w:r w:rsidRPr="004B6F96">
        <w:tab/>
      </w:r>
      <w:r w:rsidRPr="004B6F96">
        <w:tab/>
      </w:r>
      <w:r>
        <w:tab/>
      </w:r>
      <w:r>
        <w:tab/>
      </w:r>
      <w:r>
        <w:tab/>
      </w:r>
      <w:r>
        <w:tab/>
      </w:r>
      <w:r w:rsidRPr="004B6F96">
        <w:t>(</w:t>
      </w:r>
      <w:r w:rsidRPr="004B6F96">
        <w:tab/>
        <w:t>)</w:t>
      </w:r>
    </w:p>
    <w:p w:rsidR="0021477E" w:rsidRPr="004B6F96" w:rsidRDefault="0021477E" w:rsidP="00050432">
      <w:pPr>
        <w:numPr>
          <w:ilvl w:val="0"/>
          <w:numId w:val="30"/>
        </w:numPr>
        <w:ind w:left="360"/>
      </w:pPr>
      <w:r w:rsidRPr="004B6F96">
        <w:t xml:space="preserve">Search engines are designed to search for information on the World Wide Web. </w:t>
      </w:r>
      <w:r w:rsidRPr="004B6F96">
        <w:tab/>
        <w:t>(</w:t>
      </w:r>
      <w:r w:rsidRPr="004B6F96">
        <w:tab/>
        <w:t>)</w:t>
      </w:r>
    </w:p>
    <w:p w:rsidR="0021477E" w:rsidRDefault="0021477E">
      <w:pPr>
        <w:rPr>
          <w:b/>
          <w:bCs/>
          <w:sz w:val="32"/>
          <w:szCs w:val="32"/>
          <w:u w:val="single"/>
        </w:rPr>
      </w:pPr>
      <w:r>
        <w:br w:type="page"/>
      </w:r>
    </w:p>
    <w:p w:rsidR="0021477E" w:rsidRDefault="0021477E" w:rsidP="009935EE">
      <w:pPr>
        <w:pStyle w:val="Heading1"/>
        <w:spacing w:after="0" w:line="240" w:lineRule="auto"/>
        <w:ind w:left="360" w:hanging="360"/>
        <w:jc w:val="left"/>
      </w:pPr>
      <w:bookmarkStart w:id="2" w:name="_Toc315852376"/>
      <w:r w:rsidRPr="004B6F96">
        <w:t>Multiple Choice Questions</w:t>
      </w:r>
      <w:bookmarkEnd w:id="2"/>
    </w:p>
    <w:p w:rsidR="0021477E" w:rsidRPr="004B6F96" w:rsidRDefault="0021477E" w:rsidP="00877104"/>
    <w:p w:rsidR="0021477E" w:rsidRPr="00822323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822323">
        <w:rPr>
          <w:b/>
          <w:bCs/>
        </w:rPr>
        <w:t>A term that refers to both the hardware and software that is used to store, retrieve and manipulate information is called_______</w:t>
      </w:r>
    </w:p>
    <w:p w:rsidR="0021477E" w:rsidRPr="004B6F96" w:rsidRDefault="0021477E" w:rsidP="00D06729">
      <w:pPr>
        <w:numPr>
          <w:ilvl w:val="2"/>
          <w:numId w:val="33"/>
        </w:numPr>
        <w:tabs>
          <w:tab w:val="clear" w:pos="2160"/>
          <w:tab w:val="left" w:pos="900"/>
        </w:tabs>
        <w:spacing w:after="0"/>
        <w:ind w:left="720"/>
      </w:pPr>
      <w:r w:rsidRPr="004B6F96">
        <w:t>Hardware</w:t>
      </w:r>
    </w:p>
    <w:p w:rsidR="0021477E" w:rsidRPr="004B6F96" w:rsidRDefault="0021477E" w:rsidP="00D06729">
      <w:pPr>
        <w:numPr>
          <w:ilvl w:val="2"/>
          <w:numId w:val="33"/>
        </w:numPr>
        <w:tabs>
          <w:tab w:val="clear" w:pos="2160"/>
          <w:tab w:val="left" w:pos="900"/>
        </w:tabs>
        <w:spacing w:after="0"/>
        <w:ind w:left="720"/>
      </w:pPr>
      <w:r w:rsidRPr="004B6F96">
        <w:t>Software</w:t>
      </w:r>
    </w:p>
    <w:p w:rsidR="0021477E" w:rsidRPr="004B6F96" w:rsidRDefault="0021477E" w:rsidP="00D06729">
      <w:pPr>
        <w:numPr>
          <w:ilvl w:val="2"/>
          <w:numId w:val="33"/>
        </w:numPr>
        <w:tabs>
          <w:tab w:val="clear" w:pos="2160"/>
          <w:tab w:val="left" w:pos="900"/>
        </w:tabs>
        <w:spacing w:after="0"/>
        <w:ind w:left="720"/>
      </w:pPr>
      <w:r w:rsidRPr="004B6F96">
        <w:t>Information Technology</w:t>
      </w:r>
    </w:p>
    <w:p w:rsidR="0021477E" w:rsidRPr="004B6F96" w:rsidRDefault="0021477E" w:rsidP="00D06729">
      <w:pPr>
        <w:numPr>
          <w:ilvl w:val="2"/>
          <w:numId w:val="33"/>
        </w:numPr>
        <w:tabs>
          <w:tab w:val="clear" w:pos="2160"/>
          <w:tab w:val="left" w:pos="900"/>
        </w:tabs>
        <w:spacing w:after="0"/>
        <w:ind w:left="720"/>
      </w:pPr>
      <w:r w:rsidRPr="004B6F96">
        <w:t>Operating System</w:t>
      </w:r>
    </w:p>
    <w:p w:rsidR="0021477E" w:rsidRPr="004B6F96" w:rsidRDefault="0021477E" w:rsidP="009935EE">
      <w:pPr>
        <w:ind w:left="540" w:hanging="540"/>
      </w:pPr>
    </w:p>
    <w:p w:rsidR="0021477E" w:rsidRPr="00822323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822323">
        <w:rPr>
          <w:b/>
          <w:bCs/>
        </w:rPr>
        <w:t>Which of the following is the biggest and the most powerful type of computer?</w:t>
      </w:r>
    </w:p>
    <w:p w:rsidR="0021477E" w:rsidRPr="004B6F96" w:rsidRDefault="0021477E" w:rsidP="00D06729">
      <w:pPr>
        <w:numPr>
          <w:ilvl w:val="4"/>
          <w:numId w:val="34"/>
        </w:numPr>
        <w:tabs>
          <w:tab w:val="clear" w:pos="3600"/>
        </w:tabs>
        <w:spacing w:after="0"/>
        <w:ind w:left="900"/>
      </w:pPr>
      <w:r w:rsidRPr="004B6F96">
        <w:t>Micro computer</w:t>
      </w:r>
    </w:p>
    <w:p w:rsidR="0021477E" w:rsidRPr="004B6F96" w:rsidRDefault="0021477E" w:rsidP="00D06729">
      <w:pPr>
        <w:numPr>
          <w:ilvl w:val="4"/>
          <w:numId w:val="34"/>
        </w:numPr>
        <w:tabs>
          <w:tab w:val="clear" w:pos="3600"/>
        </w:tabs>
        <w:spacing w:after="0"/>
        <w:ind w:left="900"/>
      </w:pPr>
      <w:r w:rsidRPr="004B6F96">
        <w:t>Super computer</w:t>
      </w:r>
    </w:p>
    <w:p w:rsidR="0021477E" w:rsidRPr="004B6F96" w:rsidRDefault="0021477E" w:rsidP="00D06729">
      <w:pPr>
        <w:numPr>
          <w:ilvl w:val="4"/>
          <w:numId w:val="34"/>
        </w:numPr>
        <w:tabs>
          <w:tab w:val="clear" w:pos="3600"/>
        </w:tabs>
        <w:spacing w:after="0"/>
        <w:ind w:left="900"/>
      </w:pPr>
      <w:r w:rsidRPr="004B6F96">
        <w:t>Workstation computer</w:t>
      </w:r>
    </w:p>
    <w:p w:rsidR="0021477E" w:rsidRPr="004B6F96" w:rsidRDefault="0021477E" w:rsidP="00D06729">
      <w:pPr>
        <w:numPr>
          <w:ilvl w:val="4"/>
          <w:numId w:val="34"/>
        </w:numPr>
        <w:tabs>
          <w:tab w:val="clear" w:pos="3600"/>
        </w:tabs>
        <w:spacing w:after="0"/>
        <w:ind w:left="900"/>
      </w:pPr>
      <w:r w:rsidRPr="004B6F96">
        <w:t>Control computer</w:t>
      </w:r>
    </w:p>
    <w:p w:rsidR="0021477E" w:rsidRPr="004B6F96" w:rsidRDefault="0021477E" w:rsidP="009935EE">
      <w:pPr>
        <w:ind w:left="540" w:hanging="540"/>
      </w:pPr>
    </w:p>
    <w:p w:rsidR="0021477E" w:rsidRPr="00822323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822323">
        <w:rPr>
          <w:b/>
          <w:bCs/>
        </w:rPr>
        <w:t>Which of the following is a visual way of interacting with a computer using items such as windows, icons and menus?</w:t>
      </w:r>
    </w:p>
    <w:p w:rsidR="0021477E" w:rsidRPr="004B6F96" w:rsidRDefault="0021477E" w:rsidP="00D06729">
      <w:pPr>
        <w:numPr>
          <w:ilvl w:val="1"/>
          <w:numId w:val="31"/>
        </w:numPr>
        <w:tabs>
          <w:tab w:val="clear" w:pos="1440"/>
        </w:tabs>
        <w:spacing w:after="0"/>
        <w:ind w:left="900"/>
      </w:pPr>
      <w:r w:rsidRPr="004B6F96">
        <w:t>CLI</w:t>
      </w:r>
    </w:p>
    <w:p w:rsidR="0021477E" w:rsidRPr="004B6F96" w:rsidRDefault="0021477E" w:rsidP="00D06729">
      <w:pPr>
        <w:numPr>
          <w:ilvl w:val="1"/>
          <w:numId w:val="31"/>
        </w:numPr>
        <w:tabs>
          <w:tab w:val="clear" w:pos="1440"/>
        </w:tabs>
        <w:spacing w:after="0"/>
        <w:ind w:left="900"/>
      </w:pPr>
      <w:r w:rsidRPr="004B6F96">
        <w:t>GUI</w:t>
      </w:r>
    </w:p>
    <w:p w:rsidR="0021477E" w:rsidRPr="004B6F96" w:rsidRDefault="0021477E" w:rsidP="00D06729">
      <w:pPr>
        <w:numPr>
          <w:ilvl w:val="1"/>
          <w:numId w:val="31"/>
        </w:numPr>
        <w:tabs>
          <w:tab w:val="clear" w:pos="1440"/>
        </w:tabs>
        <w:spacing w:after="0"/>
        <w:ind w:left="900"/>
      </w:pPr>
      <w:r w:rsidRPr="004B6F96">
        <w:t>Ms. Word</w:t>
      </w:r>
    </w:p>
    <w:p w:rsidR="0021477E" w:rsidRPr="004B6F96" w:rsidRDefault="0021477E" w:rsidP="00D06729">
      <w:pPr>
        <w:numPr>
          <w:ilvl w:val="1"/>
          <w:numId w:val="31"/>
        </w:numPr>
        <w:tabs>
          <w:tab w:val="clear" w:pos="1440"/>
        </w:tabs>
        <w:spacing w:after="0"/>
        <w:ind w:left="900"/>
      </w:pPr>
      <w:r w:rsidRPr="004B6F96">
        <w:t>Paint</w:t>
      </w:r>
    </w:p>
    <w:p w:rsidR="0021477E" w:rsidRPr="004B6F96" w:rsidRDefault="0021477E" w:rsidP="009935EE">
      <w:pPr>
        <w:pStyle w:val="ListParagraph"/>
        <w:tabs>
          <w:tab w:val="left" w:pos="2715"/>
        </w:tabs>
        <w:ind w:left="540" w:hanging="540"/>
        <w:rPr>
          <w:lang w:bidi="ar-EG"/>
        </w:rPr>
      </w:pPr>
    </w:p>
    <w:p w:rsidR="0021477E" w:rsidRPr="004B6F96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</w:pPr>
      <w:r w:rsidRPr="00822323">
        <w:rPr>
          <w:b/>
          <w:bCs/>
        </w:rPr>
        <w:t>The company that provides individuals and other companies access to the internet is</w:t>
      </w:r>
      <w:r w:rsidRPr="004B6F96">
        <w:t xml:space="preserve"> ___________________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WWW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ISP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URL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  <w:rPr>
          <w:lang w:bidi="ar-EG"/>
        </w:rPr>
      </w:pPr>
      <w:r w:rsidRPr="004B6F96">
        <w:t>Protocol</w:t>
      </w:r>
    </w:p>
    <w:p w:rsidR="0021477E" w:rsidRPr="004B6F96" w:rsidRDefault="0021477E" w:rsidP="009935EE">
      <w:pPr>
        <w:pStyle w:val="ListParagraph"/>
        <w:tabs>
          <w:tab w:val="left" w:pos="2715"/>
        </w:tabs>
        <w:ind w:left="540" w:hanging="540"/>
        <w:rPr>
          <w:lang w:bidi="ar-EG"/>
        </w:rPr>
      </w:pPr>
    </w:p>
    <w:p w:rsidR="0021477E" w:rsidRPr="00822323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822323">
        <w:rPr>
          <w:b/>
          <w:bCs/>
        </w:rPr>
        <w:t>RAM stands for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Random Asset Memory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Random Access Memory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Readable Access Memory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  <w:rPr>
          <w:lang w:bidi="ar-EG"/>
        </w:rPr>
      </w:pPr>
      <w:r w:rsidRPr="004B6F96">
        <w:t>Random Account Memory</w:t>
      </w:r>
    </w:p>
    <w:p w:rsidR="0021477E" w:rsidRPr="004B6F96" w:rsidRDefault="0021477E" w:rsidP="009935EE">
      <w:pPr>
        <w:spacing w:after="0"/>
        <w:ind w:left="540" w:hanging="540"/>
        <w:rPr>
          <w:lang w:bidi="ar-EG"/>
        </w:rPr>
      </w:pPr>
      <w:r w:rsidRPr="004B6F96">
        <w:rPr>
          <w:lang w:bidi="ar-EG"/>
        </w:rPr>
        <w:br w:type="page"/>
      </w:r>
    </w:p>
    <w:p w:rsidR="0021477E" w:rsidRPr="004B6F96" w:rsidRDefault="0021477E" w:rsidP="009935EE">
      <w:pPr>
        <w:pStyle w:val="ListParagraph"/>
        <w:tabs>
          <w:tab w:val="left" w:pos="2715"/>
        </w:tabs>
        <w:ind w:left="540" w:hanging="540"/>
        <w:rPr>
          <w:lang w:bidi="ar-EG"/>
        </w:rPr>
      </w:pPr>
    </w:p>
    <w:p w:rsidR="0021477E" w:rsidRPr="00822323" w:rsidRDefault="0021477E" w:rsidP="00822323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822323">
        <w:rPr>
          <w:b/>
          <w:bCs/>
        </w:rPr>
        <w:t>________________ is a computer storage area that contains one or more web pages .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Website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Web Browser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Home page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ISP</w:t>
      </w:r>
    </w:p>
    <w:p w:rsidR="0021477E" w:rsidRPr="004B6F96" w:rsidRDefault="0021477E" w:rsidP="009935EE">
      <w:pPr>
        <w:pStyle w:val="ListParagraph"/>
        <w:tabs>
          <w:tab w:val="left" w:pos="2715"/>
        </w:tabs>
        <w:ind w:left="540" w:hanging="540"/>
        <w:rPr>
          <w:lang w:bidi="ar-EG"/>
        </w:rPr>
      </w:pPr>
    </w:p>
    <w:p w:rsidR="0021477E" w:rsidRPr="00AD66DA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AD66DA">
        <w:rPr>
          <w:b/>
          <w:bCs/>
        </w:rPr>
        <w:t>1 GB = ______________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1024 KB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1024 MB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1000 MB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1024 bytes</w:t>
      </w:r>
    </w:p>
    <w:p w:rsidR="0021477E" w:rsidRPr="004B6F96" w:rsidRDefault="0021477E" w:rsidP="009935EE">
      <w:pPr>
        <w:ind w:left="540" w:hanging="540"/>
      </w:pPr>
    </w:p>
    <w:p w:rsidR="0021477E" w:rsidRPr="00AD66DA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AD66DA">
        <w:rPr>
          <w:b/>
          <w:bCs/>
        </w:rPr>
        <w:t>Which of the following is a global network of inter-connected networks?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Intranet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Extranet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>
        <w:t>L</w:t>
      </w:r>
      <w:r w:rsidRPr="004B6F96">
        <w:t>AN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Internet</w:t>
      </w:r>
    </w:p>
    <w:p w:rsidR="0021477E" w:rsidRPr="004B6F96" w:rsidRDefault="0021477E" w:rsidP="009935EE">
      <w:pPr>
        <w:ind w:left="540" w:hanging="540"/>
      </w:pPr>
    </w:p>
    <w:p w:rsidR="0021477E" w:rsidRPr="00AD66DA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AD66DA">
        <w:rPr>
          <w:b/>
          <w:bCs/>
        </w:rPr>
        <w:t>Buying or selling via the internet usually using a credit card is called _______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E-Documents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E-mail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Tele-working</w:t>
      </w:r>
    </w:p>
    <w:p w:rsidR="0021477E" w:rsidRPr="004B6F96" w:rsidRDefault="0021477E" w:rsidP="00D06729">
      <w:pPr>
        <w:numPr>
          <w:ilvl w:val="1"/>
          <w:numId w:val="31"/>
        </w:numPr>
        <w:spacing w:after="0"/>
        <w:ind w:left="900"/>
      </w:pPr>
      <w:r w:rsidRPr="004B6F96">
        <w:t>E-Commerce</w:t>
      </w:r>
    </w:p>
    <w:p w:rsidR="0021477E" w:rsidRPr="004B6F96" w:rsidRDefault="0021477E" w:rsidP="009935EE">
      <w:pPr>
        <w:ind w:left="540" w:hanging="540"/>
        <w:rPr>
          <w:color w:val="FF0000"/>
        </w:rPr>
      </w:pPr>
    </w:p>
    <w:p w:rsidR="0021477E" w:rsidRPr="00AD66DA" w:rsidRDefault="0021477E" w:rsidP="009935EE">
      <w:pPr>
        <w:numPr>
          <w:ilvl w:val="0"/>
          <w:numId w:val="31"/>
        </w:numPr>
        <w:tabs>
          <w:tab w:val="clear" w:pos="720"/>
        </w:tabs>
        <w:spacing w:after="0"/>
        <w:ind w:left="540" w:hanging="540"/>
        <w:rPr>
          <w:b/>
          <w:bCs/>
        </w:rPr>
      </w:pPr>
      <w:r w:rsidRPr="00AD66DA">
        <w:rPr>
          <w:b/>
          <w:bCs/>
        </w:rPr>
        <w:t>Which of the following is a disadvantage of Tele-working?</w:t>
      </w:r>
    </w:p>
    <w:p w:rsidR="0021477E" w:rsidRPr="004B6F96" w:rsidRDefault="0021477E" w:rsidP="00D06729">
      <w:pPr>
        <w:pStyle w:val="ListParagraph"/>
        <w:numPr>
          <w:ilvl w:val="0"/>
          <w:numId w:val="32"/>
        </w:numPr>
        <w:spacing w:after="0" w:line="240" w:lineRule="auto"/>
        <w:ind w:left="900"/>
      </w:pPr>
      <w:r w:rsidRPr="004B6F96">
        <w:t xml:space="preserve">Decrease the employees traveling time. </w:t>
      </w:r>
    </w:p>
    <w:p w:rsidR="0021477E" w:rsidRPr="004B6F96" w:rsidRDefault="0021477E" w:rsidP="00D06729">
      <w:pPr>
        <w:pStyle w:val="ListParagraph"/>
        <w:numPr>
          <w:ilvl w:val="0"/>
          <w:numId w:val="32"/>
        </w:numPr>
        <w:spacing w:after="0" w:line="240" w:lineRule="auto"/>
        <w:ind w:left="900"/>
      </w:pPr>
      <w:r w:rsidRPr="004B6F96">
        <w:t>Increase the focus on the work</w:t>
      </w:r>
    </w:p>
    <w:p w:rsidR="0021477E" w:rsidRPr="004B6F96" w:rsidRDefault="0021477E" w:rsidP="00D06729">
      <w:pPr>
        <w:pStyle w:val="ListParagraph"/>
        <w:numPr>
          <w:ilvl w:val="0"/>
          <w:numId w:val="32"/>
        </w:numPr>
        <w:spacing w:after="0" w:line="240" w:lineRule="auto"/>
        <w:ind w:left="900"/>
      </w:pPr>
      <w:r w:rsidRPr="004B6F96">
        <w:t>Negative impact on team work</w:t>
      </w:r>
    </w:p>
    <w:p w:rsidR="0021477E" w:rsidRPr="004B6F96" w:rsidRDefault="0021477E" w:rsidP="00D06729">
      <w:pPr>
        <w:pStyle w:val="ListParagraph"/>
        <w:numPr>
          <w:ilvl w:val="0"/>
          <w:numId w:val="32"/>
        </w:numPr>
        <w:spacing w:after="0" w:line="240" w:lineRule="auto"/>
        <w:ind w:left="900"/>
      </w:pPr>
      <w:r w:rsidRPr="004B6F96">
        <w:t>Decrease the company area</w:t>
      </w:r>
    </w:p>
    <w:p w:rsidR="0021477E" w:rsidRPr="004B6F96" w:rsidRDefault="0021477E" w:rsidP="00877104"/>
    <w:p w:rsidR="0021477E" w:rsidRPr="00252095" w:rsidRDefault="0021477E" w:rsidP="00252095">
      <w:pPr>
        <w:rPr>
          <w:b/>
          <w:bCs/>
          <w:u w:val="single"/>
        </w:rPr>
      </w:pPr>
    </w:p>
    <w:p w:rsidR="0021477E" w:rsidRPr="00A866E8" w:rsidRDefault="0021477E" w:rsidP="00252095">
      <w:pPr>
        <w:pStyle w:val="ListParagraph"/>
        <w:tabs>
          <w:tab w:val="left" w:pos="4275"/>
        </w:tabs>
      </w:pPr>
    </w:p>
    <w:p w:rsidR="0021477E" w:rsidRPr="00A72DDD" w:rsidRDefault="0021477E" w:rsidP="00A72DDD"/>
    <w:sectPr w:rsidR="0021477E" w:rsidRPr="00A72DDD" w:rsidSect="002B1B56">
      <w:footerReference w:type="default" r:id="rId8"/>
      <w:pgSz w:w="12240" w:h="15840"/>
      <w:pgMar w:top="630" w:right="630" w:bottom="360" w:left="900" w:header="456" w:footer="214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7E" w:rsidRDefault="0021477E" w:rsidP="00E854C4">
      <w:pPr>
        <w:spacing w:after="0" w:line="240" w:lineRule="auto"/>
      </w:pPr>
      <w:r>
        <w:separator/>
      </w:r>
    </w:p>
  </w:endnote>
  <w:endnote w:type="continuationSeparator" w:id="0">
    <w:p w:rsidR="0021477E" w:rsidRDefault="0021477E" w:rsidP="00E8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77E" w:rsidRDefault="0021477E" w:rsidP="00C35B6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710"/>
      </w:tabs>
    </w:pPr>
    <w:r w:rsidRPr="001C4B40">
      <w:rPr>
        <w:sz w:val="24"/>
        <w:szCs w:val="24"/>
      </w:rPr>
      <w:t>CMP-001</w:t>
    </w:r>
    <w:r>
      <w:tab/>
    </w:r>
    <w:fldSimple w:instr=" PAGE   \* MERGEFORMAT ">
      <w:r>
        <w:rPr>
          <w:noProof/>
        </w:rPr>
        <w:t>3</w:t>
      </w:r>
    </w:fldSimple>
    <w:r>
      <w:tab/>
    </w:r>
    <w:r>
      <w:rPr>
        <w:sz w:val="24"/>
        <w:szCs w:val="24"/>
      </w:rPr>
      <w:t xml:space="preserve">1st </w:t>
    </w:r>
    <w:r w:rsidRPr="008D525D">
      <w:rPr>
        <w:sz w:val="24"/>
        <w:szCs w:val="24"/>
      </w:rPr>
      <w:t xml:space="preserve"> Semester - 201</w:t>
    </w:r>
    <w:r>
      <w:rPr>
        <w:sz w:val="24"/>
        <w:szCs w:val="24"/>
      </w:rPr>
      <w:t>2</w:t>
    </w:r>
    <w:r w:rsidRPr="008D525D">
      <w:rPr>
        <w:sz w:val="24"/>
        <w:szCs w:val="24"/>
      </w:rPr>
      <w:t>-201</w:t>
    </w:r>
    <w:r>
      <w:rPr>
        <w:sz w:val="24"/>
        <w:szCs w:val="24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7E" w:rsidRDefault="0021477E" w:rsidP="00E854C4">
      <w:pPr>
        <w:spacing w:after="0" w:line="240" w:lineRule="auto"/>
      </w:pPr>
      <w:r>
        <w:separator/>
      </w:r>
    </w:p>
  </w:footnote>
  <w:footnote w:type="continuationSeparator" w:id="0">
    <w:p w:rsidR="0021477E" w:rsidRDefault="0021477E" w:rsidP="00E8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B97"/>
    <w:multiLevelType w:val="hybridMultilevel"/>
    <w:tmpl w:val="51E89B68"/>
    <w:lvl w:ilvl="0" w:tplc="571A14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F1AA2"/>
    <w:multiLevelType w:val="hybridMultilevel"/>
    <w:tmpl w:val="F2542E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DA1B36"/>
    <w:multiLevelType w:val="hybridMultilevel"/>
    <w:tmpl w:val="34005DD4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4B97"/>
    <w:multiLevelType w:val="hybridMultilevel"/>
    <w:tmpl w:val="069026C0"/>
    <w:lvl w:ilvl="0" w:tplc="E3386AB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126432"/>
    <w:multiLevelType w:val="hybridMultilevel"/>
    <w:tmpl w:val="6FFC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4729A"/>
    <w:multiLevelType w:val="hybridMultilevel"/>
    <w:tmpl w:val="1B469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13648"/>
    <w:multiLevelType w:val="hybridMultilevel"/>
    <w:tmpl w:val="2A94F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462272"/>
    <w:multiLevelType w:val="hybridMultilevel"/>
    <w:tmpl w:val="3C561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FC3A0D"/>
    <w:multiLevelType w:val="hybridMultilevel"/>
    <w:tmpl w:val="89B6A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FE743B"/>
    <w:multiLevelType w:val="hybridMultilevel"/>
    <w:tmpl w:val="BD18F6C2"/>
    <w:lvl w:ilvl="0" w:tplc="2E3038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B44A14A">
      <w:start w:val="1"/>
      <w:numFmt w:val="decimal"/>
      <w:lvlText w:val="%2)"/>
      <w:lvlJc w:val="left"/>
      <w:pPr>
        <w:ind w:left="1725" w:hanging="10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AAA50A4"/>
    <w:multiLevelType w:val="hybridMultilevel"/>
    <w:tmpl w:val="AFE2DDA8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2D28"/>
    <w:multiLevelType w:val="hybridMultilevel"/>
    <w:tmpl w:val="1E8EA5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8E665C"/>
    <w:multiLevelType w:val="hybridMultilevel"/>
    <w:tmpl w:val="5FBE9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B4245"/>
    <w:multiLevelType w:val="hybridMultilevel"/>
    <w:tmpl w:val="486A7454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702BD"/>
    <w:multiLevelType w:val="hybridMultilevel"/>
    <w:tmpl w:val="8F067F5C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B081F"/>
    <w:multiLevelType w:val="hybridMultilevel"/>
    <w:tmpl w:val="A1048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C69BC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C5AC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EABA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68C7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CF6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6F3C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4C82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6D8A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FA7AD0"/>
    <w:multiLevelType w:val="hybridMultilevel"/>
    <w:tmpl w:val="A4CEF650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9193A"/>
    <w:multiLevelType w:val="hybridMultilevel"/>
    <w:tmpl w:val="A60EE22A"/>
    <w:lvl w:ilvl="0" w:tplc="BA7250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BC1770B"/>
    <w:multiLevelType w:val="hybridMultilevel"/>
    <w:tmpl w:val="4FE8E78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E892A63"/>
    <w:multiLevelType w:val="hybridMultilevel"/>
    <w:tmpl w:val="A1C6D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F900CB"/>
    <w:multiLevelType w:val="hybridMultilevel"/>
    <w:tmpl w:val="71D2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B2C5D"/>
    <w:multiLevelType w:val="hybridMultilevel"/>
    <w:tmpl w:val="A1048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C69BC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C5AC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EABA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68C7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CF6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6F3C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4C82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6D8A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25A44"/>
    <w:multiLevelType w:val="hybridMultilevel"/>
    <w:tmpl w:val="42A2A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796FBC"/>
    <w:multiLevelType w:val="hybridMultilevel"/>
    <w:tmpl w:val="868655EA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83D5A"/>
    <w:multiLevelType w:val="hybridMultilevel"/>
    <w:tmpl w:val="EF58A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CDD7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3D2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ADD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ABB4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20F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A25D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86B3A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22A1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943362"/>
    <w:multiLevelType w:val="hybridMultilevel"/>
    <w:tmpl w:val="086EB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0087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FAFBF0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89B1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4D6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668E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2999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C9EA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A4E2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E6DEE"/>
    <w:multiLevelType w:val="hybridMultilevel"/>
    <w:tmpl w:val="3508EC10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2308E"/>
    <w:multiLevelType w:val="hybridMultilevel"/>
    <w:tmpl w:val="EAB0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6605EA"/>
    <w:multiLevelType w:val="hybridMultilevel"/>
    <w:tmpl w:val="112C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624295"/>
    <w:multiLevelType w:val="hybridMultilevel"/>
    <w:tmpl w:val="1A2C54CA"/>
    <w:lvl w:ilvl="0" w:tplc="2E303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21E3A"/>
    <w:multiLevelType w:val="hybridMultilevel"/>
    <w:tmpl w:val="A70E50AC"/>
    <w:lvl w:ilvl="0" w:tplc="0944B1C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9CC5E3B"/>
    <w:multiLevelType w:val="hybridMultilevel"/>
    <w:tmpl w:val="ABCA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2B1D3E"/>
    <w:multiLevelType w:val="hybridMultilevel"/>
    <w:tmpl w:val="F3546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0D6484"/>
    <w:multiLevelType w:val="hybridMultilevel"/>
    <w:tmpl w:val="DC5C6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17"/>
  </w:num>
  <w:num w:numId="5">
    <w:abstractNumId w:val="0"/>
  </w:num>
  <w:num w:numId="6">
    <w:abstractNumId w:val="24"/>
  </w:num>
  <w:num w:numId="7">
    <w:abstractNumId w:val="25"/>
  </w:num>
  <w:num w:numId="8">
    <w:abstractNumId w:val="20"/>
  </w:num>
  <w:num w:numId="9">
    <w:abstractNumId w:val="12"/>
  </w:num>
  <w:num w:numId="10">
    <w:abstractNumId w:val="29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  <w:num w:numId="15">
    <w:abstractNumId w:val="14"/>
  </w:num>
  <w:num w:numId="16">
    <w:abstractNumId w:val="9"/>
  </w:num>
  <w:num w:numId="17">
    <w:abstractNumId w:val="16"/>
  </w:num>
  <w:num w:numId="18">
    <w:abstractNumId w:val="15"/>
  </w:num>
  <w:num w:numId="19">
    <w:abstractNumId w:val="21"/>
  </w:num>
  <w:num w:numId="20">
    <w:abstractNumId w:val="11"/>
  </w:num>
  <w:num w:numId="21">
    <w:abstractNumId w:val="27"/>
  </w:num>
  <w:num w:numId="22">
    <w:abstractNumId w:val="8"/>
  </w:num>
  <w:num w:numId="23">
    <w:abstractNumId w:val="18"/>
  </w:num>
  <w:num w:numId="24">
    <w:abstractNumId w:val="28"/>
  </w:num>
  <w:num w:numId="25">
    <w:abstractNumId w:val="10"/>
  </w:num>
  <w:num w:numId="26">
    <w:abstractNumId w:val="23"/>
  </w:num>
  <w:num w:numId="27">
    <w:abstractNumId w:val="26"/>
  </w:num>
  <w:num w:numId="28">
    <w:abstractNumId w:val="30"/>
  </w:num>
  <w:num w:numId="29">
    <w:abstractNumId w:val="31"/>
  </w:num>
  <w:num w:numId="30">
    <w:abstractNumId w:val="1"/>
  </w:num>
  <w:num w:numId="31">
    <w:abstractNumId w:val="6"/>
  </w:num>
  <w:num w:numId="32">
    <w:abstractNumId w:val="22"/>
  </w:num>
  <w:num w:numId="33">
    <w:abstractNumId w:val="7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E88"/>
    <w:rsid w:val="00003C09"/>
    <w:rsid w:val="00027C82"/>
    <w:rsid w:val="0003485A"/>
    <w:rsid w:val="0004530F"/>
    <w:rsid w:val="00050432"/>
    <w:rsid w:val="000676BA"/>
    <w:rsid w:val="000863A7"/>
    <w:rsid w:val="00095CC2"/>
    <w:rsid w:val="000A65C5"/>
    <w:rsid w:val="000A690B"/>
    <w:rsid w:val="000E481F"/>
    <w:rsid w:val="000F52C0"/>
    <w:rsid w:val="001046D2"/>
    <w:rsid w:val="0015516B"/>
    <w:rsid w:val="00157709"/>
    <w:rsid w:val="00172CBA"/>
    <w:rsid w:val="00197A40"/>
    <w:rsid w:val="001A4312"/>
    <w:rsid w:val="001A5B72"/>
    <w:rsid w:val="001B7637"/>
    <w:rsid w:val="001C0C65"/>
    <w:rsid w:val="001C4B40"/>
    <w:rsid w:val="001C4C0B"/>
    <w:rsid w:val="00206EA1"/>
    <w:rsid w:val="0021477E"/>
    <w:rsid w:val="00226B5F"/>
    <w:rsid w:val="00232CA0"/>
    <w:rsid w:val="00244269"/>
    <w:rsid w:val="00252095"/>
    <w:rsid w:val="00252E09"/>
    <w:rsid w:val="00261EDB"/>
    <w:rsid w:val="00271B5D"/>
    <w:rsid w:val="00274ECA"/>
    <w:rsid w:val="0028523C"/>
    <w:rsid w:val="002A7C45"/>
    <w:rsid w:val="002B1B56"/>
    <w:rsid w:val="002B7D6C"/>
    <w:rsid w:val="002C0D68"/>
    <w:rsid w:val="002C201C"/>
    <w:rsid w:val="002D0B59"/>
    <w:rsid w:val="00300B9D"/>
    <w:rsid w:val="00332C6F"/>
    <w:rsid w:val="0034423B"/>
    <w:rsid w:val="00346B94"/>
    <w:rsid w:val="003522EC"/>
    <w:rsid w:val="00360713"/>
    <w:rsid w:val="00382EC0"/>
    <w:rsid w:val="00385080"/>
    <w:rsid w:val="003A20C0"/>
    <w:rsid w:val="003A4F6C"/>
    <w:rsid w:val="003A65B7"/>
    <w:rsid w:val="003A6D42"/>
    <w:rsid w:val="003B2EC8"/>
    <w:rsid w:val="003B73FE"/>
    <w:rsid w:val="003C1FBF"/>
    <w:rsid w:val="003E217D"/>
    <w:rsid w:val="004049D9"/>
    <w:rsid w:val="00405733"/>
    <w:rsid w:val="004121DB"/>
    <w:rsid w:val="0042555B"/>
    <w:rsid w:val="00441D3C"/>
    <w:rsid w:val="00450572"/>
    <w:rsid w:val="0045166F"/>
    <w:rsid w:val="0047098B"/>
    <w:rsid w:val="004A2A50"/>
    <w:rsid w:val="004B28C8"/>
    <w:rsid w:val="004B6F96"/>
    <w:rsid w:val="004D0083"/>
    <w:rsid w:val="004D061D"/>
    <w:rsid w:val="004E0274"/>
    <w:rsid w:val="004E40D5"/>
    <w:rsid w:val="004E7F11"/>
    <w:rsid w:val="00513B6A"/>
    <w:rsid w:val="00521D28"/>
    <w:rsid w:val="00532CCE"/>
    <w:rsid w:val="005370E8"/>
    <w:rsid w:val="00541AA1"/>
    <w:rsid w:val="00542D48"/>
    <w:rsid w:val="00551772"/>
    <w:rsid w:val="0055646F"/>
    <w:rsid w:val="005815CB"/>
    <w:rsid w:val="00595794"/>
    <w:rsid w:val="005C2B46"/>
    <w:rsid w:val="005E25DB"/>
    <w:rsid w:val="006331C8"/>
    <w:rsid w:val="0064097D"/>
    <w:rsid w:val="00653098"/>
    <w:rsid w:val="00674AB4"/>
    <w:rsid w:val="00681EF9"/>
    <w:rsid w:val="00693255"/>
    <w:rsid w:val="006A3325"/>
    <w:rsid w:val="006B7C28"/>
    <w:rsid w:val="006C2AB9"/>
    <w:rsid w:val="006D1BCA"/>
    <w:rsid w:val="006E32B5"/>
    <w:rsid w:val="0070408B"/>
    <w:rsid w:val="00721825"/>
    <w:rsid w:val="0072451D"/>
    <w:rsid w:val="00736196"/>
    <w:rsid w:val="007447FD"/>
    <w:rsid w:val="00756996"/>
    <w:rsid w:val="00783D02"/>
    <w:rsid w:val="00790883"/>
    <w:rsid w:val="007C12B2"/>
    <w:rsid w:val="007F0894"/>
    <w:rsid w:val="00822323"/>
    <w:rsid w:val="00833603"/>
    <w:rsid w:val="00835247"/>
    <w:rsid w:val="008566DC"/>
    <w:rsid w:val="008677C4"/>
    <w:rsid w:val="00877104"/>
    <w:rsid w:val="008A4F7D"/>
    <w:rsid w:val="008B258F"/>
    <w:rsid w:val="008C376D"/>
    <w:rsid w:val="008D525D"/>
    <w:rsid w:val="008D6976"/>
    <w:rsid w:val="008E1DB8"/>
    <w:rsid w:val="008E3ED7"/>
    <w:rsid w:val="008F01A7"/>
    <w:rsid w:val="009020FD"/>
    <w:rsid w:val="009169E8"/>
    <w:rsid w:val="009509C5"/>
    <w:rsid w:val="00963F5F"/>
    <w:rsid w:val="0097139E"/>
    <w:rsid w:val="00974440"/>
    <w:rsid w:val="00983D38"/>
    <w:rsid w:val="009935EE"/>
    <w:rsid w:val="009975B7"/>
    <w:rsid w:val="009A4696"/>
    <w:rsid w:val="009A7B09"/>
    <w:rsid w:val="009B2843"/>
    <w:rsid w:val="009B4A12"/>
    <w:rsid w:val="009D5613"/>
    <w:rsid w:val="009F7880"/>
    <w:rsid w:val="00A034BA"/>
    <w:rsid w:val="00A44264"/>
    <w:rsid w:val="00A46A26"/>
    <w:rsid w:val="00A57C3C"/>
    <w:rsid w:val="00A62B1C"/>
    <w:rsid w:val="00A6687D"/>
    <w:rsid w:val="00A66A4B"/>
    <w:rsid w:val="00A72DDD"/>
    <w:rsid w:val="00A736A2"/>
    <w:rsid w:val="00A866E8"/>
    <w:rsid w:val="00A96944"/>
    <w:rsid w:val="00AC07A4"/>
    <w:rsid w:val="00AD66DA"/>
    <w:rsid w:val="00AE3DEC"/>
    <w:rsid w:val="00AF6964"/>
    <w:rsid w:val="00B050E8"/>
    <w:rsid w:val="00B42876"/>
    <w:rsid w:val="00B50D9F"/>
    <w:rsid w:val="00B5463E"/>
    <w:rsid w:val="00B641CF"/>
    <w:rsid w:val="00B662A1"/>
    <w:rsid w:val="00B678A8"/>
    <w:rsid w:val="00BD2C52"/>
    <w:rsid w:val="00BD40E4"/>
    <w:rsid w:val="00BE39CB"/>
    <w:rsid w:val="00BE5EC4"/>
    <w:rsid w:val="00C20DC6"/>
    <w:rsid w:val="00C25CEA"/>
    <w:rsid w:val="00C35B64"/>
    <w:rsid w:val="00C55264"/>
    <w:rsid w:val="00C607F6"/>
    <w:rsid w:val="00C66114"/>
    <w:rsid w:val="00C93CFE"/>
    <w:rsid w:val="00CA142C"/>
    <w:rsid w:val="00CA1E5C"/>
    <w:rsid w:val="00CC1C18"/>
    <w:rsid w:val="00CD799D"/>
    <w:rsid w:val="00CE005A"/>
    <w:rsid w:val="00CE36D6"/>
    <w:rsid w:val="00D06729"/>
    <w:rsid w:val="00D07E5B"/>
    <w:rsid w:val="00D32B78"/>
    <w:rsid w:val="00D342D0"/>
    <w:rsid w:val="00D443C6"/>
    <w:rsid w:val="00D57A68"/>
    <w:rsid w:val="00D70369"/>
    <w:rsid w:val="00D85DD4"/>
    <w:rsid w:val="00DA401E"/>
    <w:rsid w:val="00DA5BFC"/>
    <w:rsid w:val="00DB5843"/>
    <w:rsid w:val="00DC161E"/>
    <w:rsid w:val="00DD2555"/>
    <w:rsid w:val="00E15481"/>
    <w:rsid w:val="00E15BAC"/>
    <w:rsid w:val="00E32DD1"/>
    <w:rsid w:val="00E34A40"/>
    <w:rsid w:val="00E53428"/>
    <w:rsid w:val="00E63276"/>
    <w:rsid w:val="00E854C4"/>
    <w:rsid w:val="00E866FC"/>
    <w:rsid w:val="00EC247D"/>
    <w:rsid w:val="00EC34B8"/>
    <w:rsid w:val="00ED3A7C"/>
    <w:rsid w:val="00EE6CCB"/>
    <w:rsid w:val="00F07E55"/>
    <w:rsid w:val="00F10407"/>
    <w:rsid w:val="00F62544"/>
    <w:rsid w:val="00F626EF"/>
    <w:rsid w:val="00F632BA"/>
    <w:rsid w:val="00F73CCC"/>
    <w:rsid w:val="00F85E84"/>
    <w:rsid w:val="00FC0707"/>
    <w:rsid w:val="00FD3B86"/>
    <w:rsid w:val="00FE0FBC"/>
    <w:rsid w:val="00FE77D9"/>
    <w:rsid w:val="00FF27B2"/>
    <w:rsid w:val="00FF375D"/>
    <w:rsid w:val="00FF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E0FB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3A7"/>
    <w:pPr>
      <w:jc w:val="center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FBC"/>
    <w:pPr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63A7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0FBC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4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46A2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FE0FBC"/>
    <w:pPr>
      <w:keepNext/>
      <w:keepLines/>
      <w:spacing w:before="480" w:after="0"/>
      <w:outlineLvl w:val="9"/>
    </w:pPr>
    <w:rPr>
      <w:rFonts w:ascii="Cambria" w:eastAsia="Times New Roman" w:hAnsi="Cambria"/>
      <w:color w:val="365F91"/>
      <w:sz w:val="28"/>
      <w:szCs w:val="28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FE0FB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0FBC"/>
    <w:pPr>
      <w:spacing w:after="100"/>
      <w:ind w:left="280"/>
    </w:pPr>
  </w:style>
  <w:style w:type="character" w:styleId="Hyperlink">
    <w:name w:val="Hyperlink"/>
    <w:basedOn w:val="DefaultParagraphFont"/>
    <w:uiPriority w:val="99"/>
    <w:rsid w:val="00FE0FBC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4A2A5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346B9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85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54C4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E85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4C4"/>
    <w:rPr>
      <w:rFonts w:ascii="Times New Roman" w:hAnsi="Times New Roman" w:cs="Times New Roman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CA142C"/>
    <w:rPr>
      <w:rFonts w:cs="Times New Roman"/>
      <w:i/>
      <w:iCs/>
    </w:rPr>
  </w:style>
  <w:style w:type="table" w:customStyle="1" w:styleId="LightGrid-Accent11">
    <w:name w:val="Light Grid - Accent 11"/>
    <w:uiPriority w:val="99"/>
    <w:rsid w:val="006D1BCA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Arial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403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nerob</cp:lastModifiedBy>
  <cp:revision>3</cp:revision>
  <cp:lastPrinted>2012-09-15T17:45:00Z</cp:lastPrinted>
  <dcterms:created xsi:type="dcterms:W3CDTF">2012-09-16T21:42:00Z</dcterms:created>
  <dcterms:modified xsi:type="dcterms:W3CDTF">2012-09-18T16:01:00Z</dcterms:modified>
</cp:coreProperties>
</file>